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9" w:rsidRDefault="00E81C59" w:rsidP="003245EA">
      <w:pPr>
        <w:pStyle w:val="NoSpacing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5.45pt;margin-top:-50.55pt;width:36.25pt;height:1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" filled="f" fillcolor="#d8d8d8">
            <v:textbox>
              <w:txbxContent>
                <w:p w:rsidR="00E81C59" w:rsidRPr="00F07A45" w:rsidRDefault="00E81C59" w:rsidP="00204F4F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EK- 1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9.05pt;margin-top:-31pt;width:127.65pt;height:28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" stroked="f">
            <v:textbox>
              <w:txbxContent>
                <w:p w:rsidR="00E81C59" w:rsidRPr="00F40821" w:rsidRDefault="00E81C59" w:rsidP="004F3141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Cilt No</w:t>
                  </w:r>
                  <w:r w:rsidRPr="00F40821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E81C59" w:rsidRPr="00F40821" w:rsidRDefault="00E81C59" w:rsidP="004F3141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Sıra No</w:t>
                  </w:r>
                  <w:r w:rsidRPr="00F40821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:</w:t>
                  </w:r>
                </w:p>
                <w:p w:rsidR="00E81C59" w:rsidRPr="00F40821" w:rsidRDefault="00E81C59" w:rsidP="004F3141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4.8pt;margin-top:-33.95pt;width:506.4pt;height:53.8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">
            <v:textbox>
              <w:txbxContent>
                <w:p w:rsidR="00E81C59" w:rsidRPr="00F07A45" w:rsidRDefault="00E81C59" w:rsidP="004F3141">
                  <w:pPr>
                    <w:pStyle w:val="NoSpacing"/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SERİ NO:</w:t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  <w:r w:rsidRPr="00F07A4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</w:p>
                <w:p w:rsidR="00E81C59" w:rsidRPr="00204F4F" w:rsidRDefault="00E81C59" w:rsidP="00204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İ</w:t>
                  </w:r>
                  <w:r w:rsidRPr="00204F4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DARİ PARA CEZASI TUTANAĞI</w:t>
                  </w:r>
                </w:p>
                <w:p w:rsidR="00E81C59" w:rsidRPr="00204F4F" w:rsidRDefault="00E81C59" w:rsidP="00204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204F4F">
                    <w:rPr>
                      <w:rFonts w:ascii="Arial" w:hAnsi="Arial" w:cs="Arial"/>
                      <w:bCs/>
                    </w:rPr>
                    <w:t>(</w:t>
                  </w:r>
                  <w:r>
                    <w:rPr>
                      <w:rFonts w:ascii="Arial" w:hAnsi="Arial" w:cs="Arial"/>
                      <w:bCs/>
                    </w:rPr>
                    <w:t xml:space="preserve">Toptancı Halleri ve Diğer Yerler </w:t>
                  </w:r>
                  <w:r w:rsidRPr="00204F4F">
                    <w:rPr>
                      <w:rFonts w:ascii="Arial" w:hAnsi="Arial" w:cs="Arial"/>
                      <w:bCs/>
                    </w:rPr>
                    <w:t>İçin)</w:t>
                  </w:r>
                </w:p>
                <w:p w:rsidR="00E81C59" w:rsidRPr="003E4F43" w:rsidRDefault="00E81C59" w:rsidP="00204F4F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Tutanak,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</w:txbxContent>
            </v:textbox>
          </v:shape>
        </w:pict>
      </w:r>
      <w:r>
        <w:rPr>
          <w:noProof/>
        </w:rPr>
        <w:pict>
          <v:rect id="Dikdörtgen 6" o:spid="_x0000_s1029" style="position:absolute;margin-left:485.7pt;margin-top:-49.15pt;width:3.6pt;height:807.85pt;z-index: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" fillcolor="#bfbfbf" strokecolor="#d8d8d8" strokeweight="2pt">
            <v:path arrowok="t"/>
          </v:rect>
        </w:pict>
      </w:r>
      <w:r>
        <w:rPr>
          <w:noProof/>
        </w:rPr>
        <w:pict>
          <v:rect id="Dikdörtgen 8" o:spid="_x0000_s1030" style="position:absolute;margin-left:-32.75pt;margin-top:-49.15pt;width:3.55pt;height:807.8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" fillcolor="#bfbfbf" strokecolor="#d8d8d8" strokeweight="2pt">
            <v:path arrowok="t"/>
          </v:rect>
        </w:pict>
      </w:r>
    </w:p>
    <w:p w:rsidR="00E81C59" w:rsidRDefault="00E81C59" w:rsidP="006271AE">
      <w:r>
        <w:rPr>
          <w:noProof/>
        </w:rPr>
        <w:pict>
          <v:shape id="_x0000_s1031" type="#_x0000_t202" style="position:absolute;margin-left:229.75pt;margin-top:13.35pt;width:252pt;height:44.4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" filled="f">
            <v:textbox>
              <w:txbxContent>
                <w:p w:rsidR="00E81C59" w:rsidRPr="00F07A45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Adresi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.8pt;margin-top:13.3pt;width:212pt;height:21.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" filled="f">
            <v:textbox>
              <w:txbxContent>
                <w:p w:rsidR="00E81C59" w:rsidRPr="00F07A45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5.3pt;margin-top:12.75pt;width:37.85pt;height:44.9pt;z-index: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" filled="f" fillcolor="#bfbfbf">
            <v:textbox style="layout-flow:vertical;mso-layout-flow-alt:bottom-to-top">
              <w:txbxContent>
                <w:p w:rsidR="00E81C59" w:rsidRPr="00204F4F" w:rsidRDefault="00E81C59" w:rsidP="003E4F4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</w:t>
                  </w:r>
                  <w:r w:rsidRPr="00204F4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4" type="#_x0000_t202" style="position:absolute;margin-left:15.4pt;margin-top:18.55pt;width:27.6pt;height:110.2pt;rotation:90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" filled="f" fillcolor="#bfbfbf">
            <v:textbox>
              <w:txbxContent>
                <w:p w:rsidR="00E81C59" w:rsidRPr="00204F4F" w:rsidRDefault="00E81C59" w:rsidP="003E4F4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204F4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TESPİT YERİ</w:t>
                  </w:r>
                </w:p>
              </w:txbxContent>
            </v:textbox>
          </v:shape>
        </w:pict>
      </w:r>
    </w:p>
    <w:p w:rsidR="00E81C59" w:rsidRDefault="00E81C59" w:rsidP="006271AE">
      <w:r>
        <w:rPr>
          <w:noProof/>
        </w:rPr>
        <w:pict>
          <v:shape id="_x0000_s1035" type="#_x0000_t202" style="position:absolute;margin-left:15.8pt;margin-top:11.15pt;width:212pt;height:21.1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" filled="f">
            <v:textbox>
              <w:txbxContent>
                <w:p w:rsidR="00E81C59" w:rsidRPr="00F07A45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F07A45">
                    <w:rPr>
                      <w:rFonts w:ascii="Arial Black" w:hAnsi="Arial Black" w:cs="Arial"/>
                      <w:bCs/>
                      <w:color w:val="000000"/>
                      <w:sz w:val="12"/>
                      <w:szCs w:val="12"/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</w:p>
    <w:p w:rsidR="00E81C59" w:rsidRPr="006271AE" w:rsidRDefault="00E81C59" w:rsidP="006271AE">
      <w:r>
        <w:rPr>
          <w:noProof/>
        </w:rPr>
        <w:pict>
          <v:shape id="_x0000_s1036" type="#_x0000_t202" style="position:absolute;margin-left:192.9pt;margin-top:9.35pt;width:131.5pt;height:27.1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">
            <v:textbox>
              <w:txbxContent>
                <w:p w:rsidR="00E81C59" w:rsidRPr="00341FFB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İLÇE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27.95pt;margin-top:9.25pt;width:153.9pt;height:26.9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">
            <v:textbox>
              <w:txbxContent>
                <w:p w:rsidR="00E81C59" w:rsidRPr="00341FFB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88.1pt;margin-top:8.8pt;width:101.8pt;height:27.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">
            <v:textbox>
              <w:txbxContent>
                <w:p w:rsidR="00E81C59" w:rsidRPr="00341FFB" w:rsidRDefault="00E81C59" w:rsidP="003E4F43">
                  <w:pPr>
                    <w:pStyle w:val="NoSpacing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İL</w:t>
                  </w:r>
                </w:p>
              </w:txbxContent>
            </v:textbox>
          </v:shape>
        </w:pict>
      </w:r>
    </w:p>
    <w:p w:rsidR="00E81C59" w:rsidRDefault="00E81C59" w:rsidP="006271AE">
      <w:r>
        <w:rPr>
          <w:noProof/>
        </w:rPr>
        <w:pict>
          <v:shape id="Metin Kutusu 329" o:spid="_x0000_s1039" type="#_x0000_t202" style="position:absolute;margin-left:461.15pt;margin-top:15.7pt;width:18.1pt;height:9.6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" fillcolor="window" strokeweight=".5pt">
            <v:path arrowok="t"/>
            <v:textbox>
              <w:txbxContent>
                <w:p w:rsidR="00E81C59" w:rsidRDefault="00E81C59" w:rsidP="003E4F43"/>
              </w:txbxContent>
            </v:textbox>
          </v:shape>
        </w:pict>
      </w:r>
      <w:r>
        <w:rPr>
          <w:noProof/>
        </w:rPr>
        <w:pict>
          <v:shape id="Text Box 35" o:spid="_x0000_s1040" type="#_x0000_t202" style="position:absolute;margin-left:-217.65pt;margin-top:205.05pt;width:400.05pt;height:16.5pt;rotation:-90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" filled="f" fillcolor="#bfbfbf">
            <v:textbox style="layout-flow:vertical;mso-layout-flow-alt:bottom-to-top">
              <w:txbxContent>
                <w:p w:rsidR="00E81C59" w:rsidRPr="002E6C5F" w:rsidRDefault="00E81C59" w:rsidP="003E4F4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2E6C5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TESPİT EDİLEN EYLEM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8pt;margin-top:13.4pt;width:489.6pt;height:14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" filled="f">
            <v:textbox>
              <w:txbxContent>
                <w:p w:rsidR="00E81C59" w:rsidRPr="00F07A45" w:rsidRDefault="00E81C59" w:rsidP="0065431B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bookmarkStart w:id="0" w:name="RANGE!A14"/>
                  <w:bookmarkEnd w:id="0"/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Toptancı halinde, toptan satış miktarının altında mal satılması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Metin Kutusu 5" o:spid="_x0000_s1042" type="#_x0000_t202" style="position:absolute;margin-left:461.35pt;margin-top:22.65pt;width:18.1pt;height:9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" fillcolor="window" strokeweight=".5pt">
            <v:path arrowok="t"/>
            <v:textbox>
              <w:txbxContent>
                <w:p w:rsidR="00E81C59" w:rsidRDefault="00E81C59" w:rsidP="00416354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7.6pt;margin-top:20.2pt;width:489.6pt;height:14.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" filled="f">
            <v:textbox>
              <w:txbxContent>
                <w:p w:rsidR="00E81C59" w:rsidRPr="00F07A45" w:rsidRDefault="00E81C59" w:rsidP="00DF1582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Toptancı halinde, işyeri dışında ya da buralardaki geçiş yollarında mal teşhir edilmesi, satılması, mal veya boş kap bulundurulması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61.45pt;margin-top:5.95pt;width:18.1pt;height:9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" fillcolor="window" strokeweight=".5pt">
            <v:path arrowok="t"/>
            <v:textbox>
              <w:txbxContent>
                <w:p w:rsidR="00E81C59" w:rsidRDefault="00E81C59" w:rsidP="0065431B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8pt;margin-top:3.9pt;width:489.6pt;height:14.4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iOQgIAAHQ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" filled="f" fillcolor="#d8d8d8">
            <v:textbox>
              <w:txbxContent>
                <w:p w:rsidR="00E81C59" w:rsidRPr="003A20D2" w:rsidRDefault="00E81C59" w:rsidP="0065431B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İşyeri bulunmaksızın toptancı halinde satış yapılması</w:t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46" type="#_x0000_t202" style="position:absolute;margin-left:461.65pt;margin-top:13pt;width:18.1pt;height: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8pt;margin-top:10.75pt;width:489.6pt;height:14.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xQwIAAHU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" filled="f" fillcolor="#d8d8d8">
            <v:textbox>
              <w:txbxContent>
                <w:p w:rsidR="00E81C59" w:rsidRPr="00F07A45" w:rsidRDefault="00E81C59" w:rsidP="00DF1582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halinde, çevreyi rahatsız edecek şekilde satış yapılması, alıcı veya tüketiciye karşı sözlü veya fiilî kötü muamelede bulunulması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48" type="#_x0000_t202" style="position:absolute;margin-left:461.85pt;margin-top:20.3pt;width:18.1pt;height:9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461.4pt;margin-top:4.1pt;width:18.1pt;height:9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8pt;margin-top:17.85pt;width:489.6pt;height:14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" filled="f" fillcolor="#d8d8d8">
            <v:textbox>
              <w:txbxContent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Komisyon tavan oranı üzerinde veya fiilen aracılık hizmeti verilmeksizin komisyon ücreti alınması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7.9pt;margin-top:1.4pt;width:489.5pt;height:14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" filled="f">
            <v:textbox>
              <w:txbxContent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halinde, atık malzemelerin belirlenen şekilde veya alanlarda toplanmaması ya da işyerinin temiz tutulmaması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52" type="#_x0000_t202" style="position:absolute;margin-left:461.6pt;margin-top:13.85pt;width:18.1pt;height:9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8pt;margin-top:8.7pt;width:489.6pt;height:20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" filled="f">
            <v:textbox>
              <w:txbxContent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Komisyoncunun, teslim aldığı malları cinslerine, doğal özelliklerine, standartlarına, gıda güvenilirliğine ve kalitesine ilişkin şartlara göre özenle korumaması ve mal sahibine </w:t>
                  </w:r>
                </w:p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gerekli bilgileri vermemesi</w:t>
                  </w:r>
                </w:p>
              </w:txbxContent>
            </v:textbox>
          </v:shape>
        </w:pict>
      </w:r>
    </w:p>
    <w:p w:rsidR="00E81C59" w:rsidRDefault="00E81C59" w:rsidP="00941CED">
      <w:pPr>
        <w:tabs>
          <w:tab w:val="left" w:pos="946"/>
        </w:tabs>
        <w:ind w:right="-144"/>
      </w:pPr>
      <w:r>
        <w:rPr>
          <w:noProof/>
        </w:rPr>
        <w:pict>
          <v:shape id="_x0000_s1054" type="#_x0000_t202" style="position:absolute;margin-left:461.8pt;margin-top:24.3pt;width:18.1pt;height: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61.7pt;margin-top:8.1pt;width:18.1pt;height:9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-8pt;margin-top:5.85pt;width:489.6pt;height:14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" filled="f" fillcolor="#d8d8d8">
            <v:textbox>
              <w:txbxContent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Komisyoncunun, mal bedelini satış tarihinden itibaren on beş iş günü içinde üreticiye veya üretici örgütüne ödememesi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7.9pt;margin-top:22.15pt;width:489.5pt;height:1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" filled="f">
            <v:textbox>
              <w:txbxContent>
                <w:p w:rsidR="00E81C59" w:rsidRPr="00F07A45" w:rsidRDefault="00E81C59" w:rsidP="007E2F43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Teslim alınan malların satış bedeli ile satın alınan malların alış bedelinden kanuni kesintiler dışında kesinti yapılması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461.9pt;margin-top:15.4pt;width:18.1pt;height:9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jJbQ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8pt;margin-top:12.65pt;width:489.6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" filled="f" fillcolor="#d8d8d8">
            <v:textbox>
              <w:txbxContent>
                <w:p w:rsidR="00E81C59" w:rsidRPr="003A20D2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Üretici ve üretici örgütleri hariç, toptancı halinde faaliyet gösterenlerin kendi aralarında mal alması, satması veya devretmesi</w:t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3A20D2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60" type="#_x0000_t202" style="position:absolute;margin-left:461.9pt;margin-top:21.15pt;width:18.1pt;height: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tCbgIAAOU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61.9pt;margin-top:5.75pt;width:18.1pt;height:9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-8pt;margin-top:19.1pt;width:489.6pt;height:1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halindeki işyerinde izin alınmaksızın değişiklik yapılması veya bu yerlere ilaveler yapılması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7.9pt;margin-top:3.35pt;width:489.5pt;height:1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Üretici, üretici örgütleri veya tüccarların komisyonculuk faaliyetinde bulunması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64" type="#_x0000_t202" style="position:absolute;margin-left:461.9pt;margin-top:12.15pt;width:18.1pt;height:9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yPbg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-7.9pt;margin-top:9.6pt;width:489.5pt;height:1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Aynı kap veya ambalaj içine değişik kalitede ve/veya üzerinde yazılı olan miktardan az mal konulması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66" type="#_x0000_t202" style="position:absolute;margin-left:462pt;margin-top:18.65pt;width:18.1pt;height:9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462pt;margin-top:2.55pt;width:18.1pt;height:9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7.9pt;margin-top:16pt;width:489.5pt;height:14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" filled="f">
            <v:textbox>
              <w:txbxContent>
                <w:p w:rsidR="00E81C59" w:rsidRPr="003A20D2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Hal Kayıt Sistemine </w:t>
                  </w: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bildirilmeyen malların taşınması veya bunların depolanması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8pt;margin-top:.1pt;width:489.6pt;height:14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Ölçü ve tartı aletlerinin hileli bir şekilde kullanılması ya da hileli olarak karışık veya standartlara aykırı mal satılması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70" type="#_x0000_t202" style="position:absolute;margin-left:462pt;margin-top:24.7pt;width:18.1pt;height:9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462pt;margin-top:9.3pt;width:18.1pt;height:9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7.9pt;margin-top:22.6pt;width:489.5pt;height:1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Malın miktarının, satış değerinin, komisyon oranı veya ücretinin ya da kanunî kesintilerin üreticiye gerçeğe uygun olmayarak intikal ettirilmesi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8pt;margin-top:6.65pt;width:489.6pt;height:1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3A20D2">
                    <w:rPr>
                      <w:rFonts w:ascii="Arial" w:hAnsi="Arial" w:cs="Arial"/>
                      <w:bCs/>
                      <w:sz w:val="12"/>
                      <w:szCs w:val="12"/>
                    </w:rPr>
                    <w:t>Alım satım işlemlerini düzenleyen sözleşmelerde, Bakanlıkça belirlenen asgarî şartlara ve bilgilere yer verilmemesi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74" type="#_x0000_t202" style="position:absolute;margin-left:462.1pt;margin-top:15.45pt;width:18.1pt;height:9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-8pt;margin-top:13.1pt;width:489.6pt;height:1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Toptancı halinde oluşan mal atıklarının ayıklanarak hal içinde ya da dışında toptan veya perakende satılması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76" type="#_x0000_t202" style="position:absolute;margin-left:462.1pt;margin-top:8.2pt;width:18.1pt;height:9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-8pt;margin-top:3.6pt;width:489.6pt;height:20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Mallara ilişkin künyenin malların üzerinde veya kap ya da ambalajlarının herkes tarafından kolaylıkla görülebilecek bir yerinde bulundurulmaması</w:t>
                  </w:r>
                </w:p>
              </w:txbxContent>
            </v:textbox>
          </v:shape>
        </w:pict>
      </w:r>
    </w:p>
    <w:p w:rsidR="00E81C59" w:rsidRDefault="00E81C59" w:rsidP="008A2E3D">
      <w:pPr>
        <w:tabs>
          <w:tab w:val="center" w:pos="4536"/>
        </w:tabs>
      </w:pPr>
      <w:r>
        <w:rPr>
          <w:noProof/>
        </w:rPr>
        <w:pict>
          <v:shape id="_x0000_s1078" type="#_x0000_t202" style="position:absolute;margin-left:462.2pt;margin-top:6pt;width:18.1pt;height:9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xbgIAAOQ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-7.9pt;margin-top:22.9pt;width:489.5pt;height:20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Serbest rekabeti engellemek amacıyla, meslek mensuplarının kendi aralarında veya üreticilerle ticarî anlaşmalar yapması, uyumlu eylemde bulunması ve hâkim durumu </w:t>
                  </w:r>
                </w:p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kötüye kullanması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-8pt;margin-top:.65pt;width:489.6pt;height:20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Mallara ilişkin künyede ya da malın kalitesine, standardına veya gıda güvenilirliğine ilişkin belgelerde bilerek değişiklik yapılması, bunların tahrif veya taklit edilmesi </w:t>
                  </w:r>
                </w:p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ya da bunlarda üçüncü şahısları yanıltıcı ifadelere yer verilmesi</w:t>
                  </w:r>
                </w:p>
              </w:txbxContent>
            </v:textbox>
          </v:shape>
        </w:pict>
      </w:r>
      <w:r>
        <w:tab/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81" type="#_x0000_t202" style="position:absolute;margin-left:461.95pt;margin-top:2.7pt;width:18.1pt;height:9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-8pt;margin-top:20.05pt;width:489.6pt;height:20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" filled="f" fillcolor="#d8d8d8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Piyasada darlık yaratmak, fiyatların yükselmesine sebebiyet vermek veya fiyatların düşmesine engel olmak için, malların belirli ellerde toplanması, satışından </w:t>
                  </w:r>
                </w:p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kaçınılması, stoklanması, yok edilmesi, bu amaçla propaganda yapılması veya benzeri davranışlarda bulunulması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83" type="#_x0000_t202" style="position:absolute;margin-left:461.95pt;margin-top:19.25pt;width:18.1pt;height:9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461.95pt;margin-top:0;width:18.1pt;height:9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" fillcolor="window" strokeweight=".5pt">
            <v:path arrowok="t"/>
            <v:textbox>
              <w:txbxContent>
                <w:p w:rsidR="00E81C59" w:rsidRDefault="00E81C59" w:rsidP="00676D22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-7.9pt;margin-top:17.2pt;width:489.5pt;height:14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" filled="f">
            <v:textbox>
              <w:txbxContent>
                <w:p w:rsidR="00E81C59" w:rsidRPr="00F07A45" w:rsidRDefault="00E81C59" w:rsidP="002345F4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Gerçeğe aykırı analiz raporu düzenlenmesi veya bu raporun düzenlenmesinin sağlanması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86" type="#_x0000_t202" style="position:absolute;margin-left:-25.9pt;margin-top:9.6pt;width:126.45pt;height:19.4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" filled="f" fillcolor="#bfbfbf">
            <v:textbox>
              <w:txbxContent>
                <w:p w:rsidR="00E81C59" w:rsidRPr="00F07A45" w:rsidRDefault="00E81C59" w:rsidP="003B055D">
                  <w:pPr>
                    <w:pStyle w:val="NoSpacing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CEZA MİKTARI</w:t>
                  </w: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</w:p>
                <w:p w:rsidR="00E81C59" w:rsidRPr="00F07A45" w:rsidRDefault="00E81C59" w:rsidP="003B055D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01.25pt;margin-top:9.6pt;width:380.6pt;height:19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" filled="f">
            <v:textbox>
              <w:txbxContent>
                <w:p w:rsidR="00E81C59" w:rsidRPr="00F07A45" w:rsidRDefault="00E81C59" w:rsidP="00013480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88" type="#_x0000_t202" style="position:absolute;margin-left:-25.9pt;margin-top:7.25pt;width:508.85pt;height:40.4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" filled="f">
            <v:textbox>
              <w:txbxContent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</w:p>
    <w:p w:rsidR="00E81C59" w:rsidRDefault="00E81C59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-25.9pt;margin-top:1.8pt;width:508pt;height:15.0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" filled="f" fillcolor="#bfbfbf">
            <v:textbox>
              <w:txbxContent>
                <w:p w:rsidR="00E81C59" w:rsidRPr="00F07A45" w:rsidRDefault="00E81C59" w:rsidP="002E6C5F">
                  <w:pPr>
                    <w:pStyle w:val="NoSpacing"/>
                    <w:ind w:left="3540" w:firstLine="708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F07A4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DÜZENLEYEN PERSONELİN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354.1pt;margin-top:17.4pt;width:128.3pt;height:59.7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" filled="f">
            <v:textbox>
              <w:txbxContent>
                <w:p w:rsidR="00E81C59" w:rsidRPr="00F07A45" w:rsidRDefault="00E81C59" w:rsidP="005E70AC">
                  <w:pPr>
                    <w:pStyle w:val="NoSpacing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229.95pt;margin-top:17.4pt;width:124.25pt;height:59.6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" filled="f">
            <v:textbox>
              <w:txbxContent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Unvanı</w:t>
                  </w: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9431CE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01.2pt;margin-top:17.4pt;width:128.4pt;height:59.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" filled="f">
            <v:textbox>
              <w:txbxContent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02615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-25.85pt;margin-top:17.4pt;width:127pt;height:59.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" filled="f">
            <v:textbox>
              <w:txbxContent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07A45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E81C59" w:rsidRPr="00F07A45" w:rsidRDefault="00E81C59" w:rsidP="00EE486A">
                  <w:pPr>
                    <w:pStyle w:val="NoSpacing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E81C59" w:rsidRDefault="00E81C59" w:rsidP="006271AE">
      <w:pPr>
        <w:tabs>
          <w:tab w:val="left" w:pos="946"/>
        </w:tabs>
      </w:pPr>
    </w:p>
    <w:p w:rsidR="00E81C59" w:rsidRDefault="00E81C5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</w:p>
    <w:p w:rsidR="00E81C59" w:rsidRDefault="00E81C59" w:rsidP="00EC3A5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0"/>
          <w:szCs w:val="10"/>
        </w:rPr>
      </w:pPr>
      <w:r>
        <w:rPr>
          <w:rFonts w:ascii="Arial" w:hAnsi="Arial" w:cs="Arial"/>
          <w:bCs/>
          <w:color w:val="000000"/>
          <w:sz w:val="10"/>
          <w:szCs w:val="10"/>
        </w:rPr>
        <w:t xml:space="preserve">          </w:t>
      </w:r>
      <w:r w:rsidRPr="00CA662D">
        <w:rPr>
          <w:rFonts w:ascii="Arial" w:hAnsi="Arial" w:cs="Arial"/>
          <w:bCs/>
          <w:color w:val="000000"/>
          <w:sz w:val="10"/>
          <w:szCs w:val="10"/>
        </w:rPr>
        <w:t xml:space="preserve">  </w:t>
      </w:r>
    </w:p>
    <w:p w:rsidR="00E81C59" w:rsidRDefault="00E81C59" w:rsidP="00405D24">
      <w:pPr>
        <w:tabs>
          <w:tab w:val="left" w:pos="946"/>
        </w:tabs>
        <w:spacing w:after="40"/>
        <w:ind w:left="-454" w:right="227"/>
        <w:rPr>
          <w:rFonts w:ascii="Arial" w:hAnsi="Arial" w:cs="Arial"/>
          <w:bCs/>
          <w:color w:val="000000"/>
          <w:sz w:val="12"/>
          <w:szCs w:val="12"/>
          <w:u w:val="single"/>
        </w:rPr>
      </w:pPr>
    </w:p>
    <w:p w:rsidR="00E81C59" w:rsidRDefault="00E81C59" w:rsidP="00204F4F">
      <w:pPr>
        <w:tabs>
          <w:tab w:val="left" w:pos="946"/>
        </w:tabs>
        <w:spacing w:after="40"/>
        <w:ind w:left="-454" w:right="227"/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</w:pP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 xml:space="preserve">1  </w:t>
      </w:r>
      <w:r>
        <w:rPr>
          <w:rFonts w:ascii="Arial" w:hAnsi="Arial" w:cs="Arial"/>
          <w:bCs/>
          <w:color w:val="000000"/>
          <w:sz w:val="12"/>
          <w:szCs w:val="12"/>
        </w:rPr>
        <w:t>Tüzel k</w:t>
      </w:r>
      <w:r w:rsidRPr="00A02E76">
        <w:rPr>
          <w:rFonts w:ascii="Arial" w:hAnsi="Arial" w:cs="Arial"/>
          <w:bCs/>
          <w:color w:val="000000"/>
          <w:sz w:val="12"/>
          <w:szCs w:val="12"/>
        </w:rPr>
        <w:t xml:space="preserve">işiler için MERSİS </w:t>
      </w:r>
      <w:r>
        <w:rPr>
          <w:rFonts w:ascii="Arial" w:hAnsi="Arial" w:cs="Arial"/>
          <w:bCs/>
          <w:color w:val="000000"/>
          <w:sz w:val="12"/>
          <w:szCs w:val="12"/>
        </w:rPr>
        <w:t>No kullanılmaya başlayana kadar Vergi N</w:t>
      </w:r>
      <w:r w:rsidRPr="00A02E76">
        <w:rPr>
          <w:rFonts w:ascii="Arial" w:hAnsi="Arial" w:cs="Arial"/>
          <w:bCs/>
          <w:color w:val="000000"/>
          <w:sz w:val="12"/>
          <w:szCs w:val="12"/>
        </w:rPr>
        <w:t>o kullanılır.</w:t>
      </w:r>
    </w:p>
    <w:p w:rsidR="00E81C59" w:rsidRPr="00EE486A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  <w:vertAlign w:val="superscript"/>
        </w:rPr>
        <w:t xml:space="preserve">2 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Tespit edilen eylemlere ilişkin güncel ceza miktarları, www.hal.gov.tr web sayfasından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temin edilebilir.</w:t>
      </w:r>
    </w:p>
    <w:p w:rsidR="00E81C59" w:rsidRPr="00EE486A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ascii="Arial" w:hAnsi="Arial" w:cs="Arial"/>
          <w:bCs/>
          <w:color w:val="000000"/>
          <w:sz w:val="12"/>
          <w:szCs w:val="12"/>
          <w:vertAlign w:val="superscript"/>
        </w:rPr>
        <w:t xml:space="preserve">3 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Tespit edilen eyleme ilişkin gerekli görülen açıklamalar bu kısma yazılır.</w:t>
      </w: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:rsidR="00E81C59" w:rsidRPr="00204F4F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  <w:r w:rsidRPr="00204F4F">
        <w:rPr>
          <w:rFonts w:ascii="Arial" w:hAnsi="Arial" w:cs="Arial"/>
          <w:b/>
          <w:bCs/>
          <w:color w:val="000000"/>
          <w:sz w:val="12"/>
          <w:szCs w:val="12"/>
          <w:u w:val="single"/>
        </w:rPr>
        <w:t>AÇIKLAMALAR:</w:t>
      </w:r>
    </w:p>
    <w:p w:rsidR="00E81C59" w:rsidRPr="00373F1E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1.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Tutanak, her eylem için ayrı olarak düzenlenir.</w:t>
      </w:r>
    </w:p>
    <w:p w:rsidR="00E81C59" w:rsidRPr="00373F1E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2.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Tutanak düzenlenirken, ilgili kısımların yanlarına (X) işareti konulur.</w:t>
      </w:r>
    </w:p>
    <w:p w:rsidR="00E81C59" w:rsidRDefault="00E81C59" w:rsidP="00280CE5">
      <w:pPr>
        <w:tabs>
          <w:tab w:val="left" w:pos="946"/>
        </w:tabs>
        <w:spacing w:after="0" w:line="240" w:lineRule="auto"/>
        <w:ind w:left="-454" w:right="227"/>
        <w:rPr>
          <w:rFonts w:ascii="Arial" w:hAnsi="Arial" w:cs="Arial"/>
          <w:bCs/>
          <w:color w:val="000000"/>
          <w:sz w:val="12"/>
          <w:szCs w:val="12"/>
        </w:rPr>
      </w:pPr>
      <w:r w:rsidRPr="00373F1E">
        <w:rPr>
          <w:rFonts w:ascii="Arial" w:hAnsi="Arial" w:cs="Arial"/>
          <w:bCs/>
          <w:color w:val="000000"/>
          <w:sz w:val="12"/>
          <w:szCs w:val="12"/>
        </w:rPr>
        <w:t>3.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Üç nüsha olarak düzenlenen tutanağın bir nüshası ilgiliye verilir, bir nüshası belediye encümenine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 sunulur, </w:t>
      </w:r>
      <w:r w:rsidRPr="00EE486A">
        <w:rPr>
          <w:rFonts w:ascii="Arial" w:hAnsi="Arial" w:cs="Arial"/>
          <w:bCs/>
          <w:color w:val="000000"/>
          <w:sz w:val="12"/>
          <w:szCs w:val="12"/>
        </w:rPr>
        <w:t>sabit nüshası dip koçan olarak saklanır.</w:t>
      </w:r>
    </w:p>
    <w:p w:rsidR="00E81C59" w:rsidRPr="006271AE" w:rsidRDefault="00E81C59" w:rsidP="00280CE5">
      <w:pPr>
        <w:tabs>
          <w:tab w:val="left" w:pos="946"/>
        </w:tabs>
        <w:spacing w:after="0" w:line="240" w:lineRule="auto"/>
        <w:ind w:left="-454" w:right="227"/>
      </w:pPr>
      <w:r>
        <w:rPr>
          <w:rFonts w:ascii="Arial" w:hAnsi="Arial" w:cs="Arial"/>
          <w:bCs/>
          <w:color w:val="000000"/>
          <w:sz w:val="12"/>
          <w:szCs w:val="12"/>
        </w:rPr>
        <w:t>4.</w:t>
      </w:r>
      <w:r w:rsidRPr="00F52880">
        <w:rPr>
          <w:rFonts w:cs="Calibri"/>
          <w:sz w:val="20"/>
          <w:szCs w:val="20"/>
        </w:rPr>
        <w:t xml:space="preserve">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Tutanaklar üz</w:t>
      </w:r>
      <w:r>
        <w:rPr>
          <w:rFonts w:ascii="Arial" w:hAnsi="Arial" w:cs="Arial"/>
          <w:bCs/>
          <w:color w:val="000000"/>
          <w:sz w:val="12"/>
          <w:szCs w:val="12"/>
        </w:rPr>
        <w:t xml:space="preserve">erinde kazıntı ve silinti yapılmaz. </w:t>
      </w:r>
      <w:r w:rsidRPr="00F52880">
        <w:rPr>
          <w:rFonts w:ascii="Arial" w:hAnsi="Arial" w:cs="Arial"/>
          <w:bCs/>
          <w:color w:val="000000"/>
          <w:sz w:val="12"/>
          <w:szCs w:val="12"/>
        </w:rPr>
        <w:t>Yanlış tanzim edilenler, üzerine gerekli açıklama yapılmak suretiyle iptal edilir ve dip koçanlarıyla birlikte muhafaza edilir.</w:t>
      </w:r>
    </w:p>
    <w:sectPr w:rsidR="00E81C59" w:rsidRPr="006271AE" w:rsidSect="005B1A88">
      <w:headerReference w:type="default" r:id="rId7"/>
      <w:pgSz w:w="11906" w:h="16838" w:code="9"/>
      <w:pgMar w:top="1191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59" w:rsidRDefault="00E81C59" w:rsidP="008A2E3D">
      <w:pPr>
        <w:spacing w:after="0" w:line="240" w:lineRule="auto"/>
      </w:pPr>
      <w:r>
        <w:separator/>
      </w:r>
    </w:p>
  </w:endnote>
  <w:endnote w:type="continuationSeparator" w:id="0">
    <w:p w:rsidR="00E81C59" w:rsidRDefault="00E81C59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59" w:rsidRDefault="00E81C59" w:rsidP="008A2E3D">
      <w:pPr>
        <w:spacing w:after="0" w:line="240" w:lineRule="auto"/>
      </w:pPr>
      <w:r>
        <w:separator/>
      </w:r>
    </w:p>
  </w:footnote>
  <w:footnote w:type="continuationSeparator" w:id="0">
    <w:p w:rsidR="00E81C59" w:rsidRDefault="00E81C59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59" w:rsidRDefault="00E81C59" w:rsidP="00291446">
    <w:pPr>
      <w:pStyle w:val="Head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CE"/>
    <w:rsid w:val="000004A6"/>
    <w:rsid w:val="0000441F"/>
    <w:rsid w:val="00005F6D"/>
    <w:rsid w:val="00007523"/>
    <w:rsid w:val="00011A60"/>
    <w:rsid w:val="00011D4D"/>
    <w:rsid w:val="00013480"/>
    <w:rsid w:val="00014936"/>
    <w:rsid w:val="00025D24"/>
    <w:rsid w:val="000456D6"/>
    <w:rsid w:val="00050051"/>
    <w:rsid w:val="00074129"/>
    <w:rsid w:val="00091839"/>
    <w:rsid w:val="00093DDC"/>
    <w:rsid w:val="000A3C8E"/>
    <w:rsid w:val="000D355C"/>
    <w:rsid w:val="00103745"/>
    <w:rsid w:val="00113790"/>
    <w:rsid w:val="00131AEA"/>
    <w:rsid w:val="00131B87"/>
    <w:rsid w:val="00153F4A"/>
    <w:rsid w:val="00164EA2"/>
    <w:rsid w:val="001754E2"/>
    <w:rsid w:val="00185A52"/>
    <w:rsid w:val="001916DC"/>
    <w:rsid w:val="001B30DE"/>
    <w:rsid w:val="001B47FC"/>
    <w:rsid w:val="001B7F0B"/>
    <w:rsid w:val="001D30CB"/>
    <w:rsid w:val="001D61CD"/>
    <w:rsid w:val="001E235D"/>
    <w:rsid w:val="001E235E"/>
    <w:rsid w:val="001E275E"/>
    <w:rsid w:val="001F41BA"/>
    <w:rsid w:val="001F5955"/>
    <w:rsid w:val="00204F4F"/>
    <w:rsid w:val="00205D77"/>
    <w:rsid w:val="002106B6"/>
    <w:rsid w:val="002221F3"/>
    <w:rsid w:val="002345F4"/>
    <w:rsid w:val="00240D1F"/>
    <w:rsid w:val="002501A3"/>
    <w:rsid w:val="00263005"/>
    <w:rsid w:val="00273857"/>
    <w:rsid w:val="002767E0"/>
    <w:rsid w:val="00280CE5"/>
    <w:rsid w:val="00291446"/>
    <w:rsid w:val="00293A12"/>
    <w:rsid w:val="002D0842"/>
    <w:rsid w:val="002E6C5F"/>
    <w:rsid w:val="002F6472"/>
    <w:rsid w:val="00300523"/>
    <w:rsid w:val="0030384C"/>
    <w:rsid w:val="0030490D"/>
    <w:rsid w:val="003142B4"/>
    <w:rsid w:val="003245EA"/>
    <w:rsid w:val="0032658B"/>
    <w:rsid w:val="00341FFB"/>
    <w:rsid w:val="00356DC3"/>
    <w:rsid w:val="003675AB"/>
    <w:rsid w:val="003704C0"/>
    <w:rsid w:val="0037053A"/>
    <w:rsid w:val="00373F1E"/>
    <w:rsid w:val="003950B5"/>
    <w:rsid w:val="003A20D2"/>
    <w:rsid w:val="003A3B40"/>
    <w:rsid w:val="003B055D"/>
    <w:rsid w:val="003B08E8"/>
    <w:rsid w:val="003D1374"/>
    <w:rsid w:val="003D23EA"/>
    <w:rsid w:val="003E4E32"/>
    <w:rsid w:val="003E4F43"/>
    <w:rsid w:val="003F541D"/>
    <w:rsid w:val="00405D24"/>
    <w:rsid w:val="00416354"/>
    <w:rsid w:val="00433F16"/>
    <w:rsid w:val="00445991"/>
    <w:rsid w:val="0048284B"/>
    <w:rsid w:val="0049192F"/>
    <w:rsid w:val="004948F0"/>
    <w:rsid w:val="004A282E"/>
    <w:rsid w:val="004B1EA5"/>
    <w:rsid w:val="004C1ED9"/>
    <w:rsid w:val="004D2218"/>
    <w:rsid w:val="004D51CE"/>
    <w:rsid w:val="004D6E18"/>
    <w:rsid w:val="004F3141"/>
    <w:rsid w:val="00504BC7"/>
    <w:rsid w:val="00524E85"/>
    <w:rsid w:val="005332F1"/>
    <w:rsid w:val="005479B2"/>
    <w:rsid w:val="00591E65"/>
    <w:rsid w:val="005B1A88"/>
    <w:rsid w:val="005B3DBD"/>
    <w:rsid w:val="005C6AC2"/>
    <w:rsid w:val="005E011B"/>
    <w:rsid w:val="005E70AC"/>
    <w:rsid w:val="005F7A9A"/>
    <w:rsid w:val="006139A9"/>
    <w:rsid w:val="006163BA"/>
    <w:rsid w:val="00617CAB"/>
    <w:rsid w:val="00621EEB"/>
    <w:rsid w:val="006224F5"/>
    <w:rsid w:val="006271AE"/>
    <w:rsid w:val="0064644F"/>
    <w:rsid w:val="00653B34"/>
    <w:rsid w:val="0065431B"/>
    <w:rsid w:val="00662B06"/>
    <w:rsid w:val="006650F0"/>
    <w:rsid w:val="00676D22"/>
    <w:rsid w:val="006966FC"/>
    <w:rsid w:val="00697017"/>
    <w:rsid w:val="006B3689"/>
    <w:rsid w:val="006C6265"/>
    <w:rsid w:val="006D6F36"/>
    <w:rsid w:val="006D79BA"/>
    <w:rsid w:val="006F3F6E"/>
    <w:rsid w:val="00704CE5"/>
    <w:rsid w:val="007326D8"/>
    <w:rsid w:val="00742198"/>
    <w:rsid w:val="00762E72"/>
    <w:rsid w:val="007905AD"/>
    <w:rsid w:val="00790FAD"/>
    <w:rsid w:val="007B08E3"/>
    <w:rsid w:val="007B64FC"/>
    <w:rsid w:val="007C009F"/>
    <w:rsid w:val="007C47A7"/>
    <w:rsid w:val="007E2F43"/>
    <w:rsid w:val="007F0FDA"/>
    <w:rsid w:val="0082308A"/>
    <w:rsid w:val="00882B90"/>
    <w:rsid w:val="008978A7"/>
    <w:rsid w:val="008A2071"/>
    <w:rsid w:val="008A2E3D"/>
    <w:rsid w:val="008A4970"/>
    <w:rsid w:val="008B0086"/>
    <w:rsid w:val="008D0006"/>
    <w:rsid w:val="008D0656"/>
    <w:rsid w:val="008D5F17"/>
    <w:rsid w:val="008F4D77"/>
    <w:rsid w:val="00906515"/>
    <w:rsid w:val="0091619F"/>
    <w:rsid w:val="0092028E"/>
    <w:rsid w:val="00926AE3"/>
    <w:rsid w:val="00936041"/>
    <w:rsid w:val="00941CED"/>
    <w:rsid w:val="009431CE"/>
    <w:rsid w:val="00950940"/>
    <w:rsid w:val="00951A1A"/>
    <w:rsid w:val="0095241B"/>
    <w:rsid w:val="0095761B"/>
    <w:rsid w:val="0096303B"/>
    <w:rsid w:val="00963BF1"/>
    <w:rsid w:val="00964834"/>
    <w:rsid w:val="0097226A"/>
    <w:rsid w:val="00982F76"/>
    <w:rsid w:val="00984181"/>
    <w:rsid w:val="0099526B"/>
    <w:rsid w:val="009A5DA1"/>
    <w:rsid w:val="009B1BF3"/>
    <w:rsid w:val="009D4AB1"/>
    <w:rsid w:val="009E6205"/>
    <w:rsid w:val="009E789F"/>
    <w:rsid w:val="00A02E76"/>
    <w:rsid w:val="00A142E0"/>
    <w:rsid w:val="00A15F38"/>
    <w:rsid w:val="00A30C24"/>
    <w:rsid w:val="00A568BD"/>
    <w:rsid w:val="00A61EAA"/>
    <w:rsid w:val="00A76516"/>
    <w:rsid w:val="00A864D8"/>
    <w:rsid w:val="00A86DA8"/>
    <w:rsid w:val="00A96BC8"/>
    <w:rsid w:val="00AB6852"/>
    <w:rsid w:val="00AF0EE5"/>
    <w:rsid w:val="00AF1C7D"/>
    <w:rsid w:val="00AF616C"/>
    <w:rsid w:val="00B11E53"/>
    <w:rsid w:val="00B20327"/>
    <w:rsid w:val="00B25EB2"/>
    <w:rsid w:val="00B33821"/>
    <w:rsid w:val="00B52F59"/>
    <w:rsid w:val="00B63F2F"/>
    <w:rsid w:val="00B668C5"/>
    <w:rsid w:val="00B7365E"/>
    <w:rsid w:val="00B743F9"/>
    <w:rsid w:val="00BA09EC"/>
    <w:rsid w:val="00BA39AA"/>
    <w:rsid w:val="00BA6F17"/>
    <w:rsid w:val="00BB4209"/>
    <w:rsid w:val="00BC4DEC"/>
    <w:rsid w:val="00BD50A3"/>
    <w:rsid w:val="00BE28A0"/>
    <w:rsid w:val="00BF6384"/>
    <w:rsid w:val="00C06C2C"/>
    <w:rsid w:val="00C1135A"/>
    <w:rsid w:val="00C26F9C"/>
    <w:rsid w:val="00C3032D"/>
    <w:rsid w:val="00C42B4D"/>
    <w:rsid w:val="00C452A7"/>
    <w:rsid w:val="00C5286B"/>
    <w:rsid w:val="00C90F04"/>
    <w:rsid w:val="00C979D1"/>
    <w:rsid w:val="00CA3311"/>
    <w:rsid w:val="00CA662D"/>
    <w:rsid w:val="00CC352D"/>
    <w:rsid w:val="00CD1741"/>
    <w:rsid w:val="00CD5200"/>
    <w:rsid w:val="00CE5803"/>
    <w:rsid w:val="00D228BB"/>
    <w:rsid w:val="00D463D3"/>
    <w:rsid w:val="00D81F7C"/>
    <w:rsid w:val="00D873D4"/>
    <w:rsid w:val="00D876F1"/>
    <w:rsid w:val="00D91933"/>
    <w:rsid w:val="00D93889"/>
    <w:rsid w:val="00DB600C"/>
    <w:rsid w:val="00DB77BF"/>
    <w:rsid w:val="00DB7969"/>
    <w:rsid w:val="00DC7DA7"/>
    <w:rsid w:val="00DD17A4"/>
    <w:rsid w:val="00DE38F7"/>
    <w:rsid w:val="00DF1582"/>
    <w:rsid w:val="00DF22F1"/>
    <w:rsid w:val="00DF7C22"/>
    <w:rsid w:val="00E02615"/>
    <w:rsid w:val="00E0704D"/>
    <w:rsid w:val="00E145A6"/>
    <w:rsid w:val="00E1639A"/>
    <w:rsid w:val="00E31083"/>
    <w:rsid w:val="00E322A3"/>
    <w:rsid w:val="00E52EAA"/>
    <w:rsid w:val="00E5726D"/>
    <w:rsid w:val="00E600FE"/>
    <w:rsid w:val="00E81C59"/>
    <w:rsid w:val="00E86C51"/>
    <w:rsid w:val="00E964DC"/>
    <w:rsid w:val="00EA059B"/>
    <w:rsid w:val="00EA3157"/>
    <w:rsid w:val="00EC2CF8"/>
    <w:rsid w:val="00EC3A54"/>
    <w:rsid w:val="00EC6760"/>
    <w:rsid w:val="00EE486A"/>
    <w:rsid w:val="00EF4801"/>
    <w:rsid w:val="00F07A45"/>
    <w:rsid w:val="00F14440"/>
    <w:rsid w:val="00F31D1F"/>
    <w:rsid w:val="00F40821"/>
    <w:rsid w:val="00F452AC"/>
    <w:rsid w:val="00F52880"/>
    <w:rsid w:val="00F5501A"/>
    <w:rsid w:val="00F913BA"/>
    <w:rsid w:val="00F9496B"/>
    <w:rsid w:val="00F97B03"/>
    <w:rsid w:val="00FA2154"/>
    <w:rsid w:val="00FA7D2F"/>
    <w:rsid w:val="00FC1917"/>
    <w:rsid w:val="00FE0EC3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45EA"/>
  </w:style>
  <w:style w:type="paragraph" w:styleId="BalloonText">
    <w:name w:val="Balloon Text"/>
    <w:basedOn w:val="Normal"/>
    <w:link w:val="BalloonText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96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E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E3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A2E3D"/>
    <w:rPr>
      <w:rFonts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2E3D"/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127</Words>
  <Characters>730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Aydoğan</dc:creator>
  <cp:keywords/>
  <dc:description/>
  <cp:lastModifiedBy>AHMET</cp:lastModifiedBy>
  <cp:revision>4</cp:revision>
  <cp:lastPrinted>2012-07-06T17:50:00Z</cp:lastPrinted>
  <dcterms:created xsi:type="dcterms:W3CDTF">2012-07-04T14:07:00Z</dcterms:created>
  <dcterms:modified xsi:type="dcterms:W3CDTF">2012-07-06T17:50:00Z</dcterms:modified>
</cp:coreProperties>
</file>