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63" w:rsidRPr="00777990" w:rsidRDefault="00825363" w:rsidP="00777990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left:0;text-align:left;margin-left:411.4pt;margin-top:-9.55pt;width:45.1pt;height:21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" filled="f" fillcolor="#d8d8d8">
            <v:textbox>
              <w:txbxContent>
                <w:p w:rsidR="00825363" w:rsidRPr="009A2E05" w:rsidRDefault="00825363" w:rsidP="00591C04">
                  <w:pPr>
                    <w:pStyle w:val="NoSpacing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9A2E05">
                    <w:rPr>
                      <w:rFonts w:ascii="Arial" w:hAnsi="Arial" w:cs="Arial"/>
                      <w:b/>
                      <w:color w:val="000000"/>
                    </w:rPr>
                    <w:t xml:space="preserve">EK- 3 </w:t>
                  </w:r>
                </w:p>
              </w:txbxContent>
            </v:textbox>
          </v:shape>
        </w:pict>
      </w: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363" w:rsidRPr="00977E96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7E96">
        <w:rPr>
          <w:rFonts w:ascii="Times New Roman" w:hAnsi="Times New Roman"/>
          <w:b/>
          <w:sz w:val="24"/>
          <w:szCs w:val="24"/>
        </w:rPr>
        <w:t>…………….</w:t>
      </w:r>
      <w:r>
        <w:rPr>
          <w:rFonts w:ascii="Times New Roman" w:hAnsi="Times New Roman"/>
          <w:b/>
          <w:sz w:val="24"/>
          <w:szCs w:val="24"/>
        </w:rPr>
        <w:t>TOPTANCI HAL YÖNETİM BİRİMİNE</w:t>
      </w:r>
    </w:p>
    <w:p w:rsidR="00825363" w:rsidRPr="00977E96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363" w:rsidRPr="00977E96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363" w:rsidRPr="00977E96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363" w:rsidRPr="00977E96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E96">
        <w:rPr>
          <w:rFonts w:ascii="Times New Roman" w:hAnsi="Times New Roman"/>
          <w:sz w:val="24"/>
          <w:szCs w:val="24"/>
        </w:rPr>
        <w:tab/>
        <w:t xml:space="preserve">…………….………… </w:t>
      </w:r>
      <w:r>
        <w:rPr>
          <w:rFonts w:ascii="Times New Roman" w:hAnsi="Times New Roman"/>
          <w:sz w:val="24"/>
          <w:szCs w:val="24"/>
        </w:rPr>
        <w:t xml:space="preserve">toptancı halinde, </w:t>
      </w:r>
      <w:r w:rsidRPr="00977E96">
        <w:rPr>
          <w:rFonts w:ascii="Times New Roman" w:hAnsi="Times New Roman"/>
          <w:sz w:val="24"/>
          <w:szCs w:val="24"/>
        </w:rPr>
        <w:t xml:space="preserve">tarafıma </w:t>
      </w:r>
      <w:r>
        <w:rPr>
          <w:rFonts w:ascii="Times New Roman" w:hAnsi="Times New Roman"/>
          <w:sz w:val="24"/>
          <w:szCs w:val="24"/>
        </w:rPr>
        <w:t>iş</w:t>
      </w:r>
      <w:r w:rsidRPr="00977E96">
        <w:rPr>
          <w:rFonts w:ascii="Times New Roman" w:hAnsi="Times New Roman"/>
          <w:sz w:val="24"/>
          <w:szCs w:val="24"/>
        </w:rPr>
        <w:t xml:space="preserve"> yeri </w:t>
      </w:r>
      <w:r>
        <w:rPr>
          <w:rFonts w:ascii="Times New Roman" w:hAnsi="Times New Roman"/>
          <w:sz w:val="24"/>
          <w:szCs w:val="24"/>
        </w:rPr>
        <w:t xml:space="preserve">kiralanması/satılmasını talep etmekteyim. </w:t>
      </w: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</w:t>
      </w:r>
      <w:r w:rsidRPr="00977E96">
        <w:rPr>
          <w:rFonts w:ascii="Times New Roman" w:hAnsi="Times New Roman"/>
          <w:sz w:val="24"/>
          <w:szCs w:val="24"/>
        </w:rPr>
        <w:t>şağıda bildirdiğim hususlar</w:t>
      </w:r>
      <w:r>
        <w:rPr>
          <w:rFonts w:ascii="Times New Roman" w:hAnsi="Times New Roman"/>
          <w:sz w:val="24"/>
          <w:szCs w:val="24"/>
        </w:rPr>
        <w:t xml:space="preserve">ın doğru olduğunu ve son bir yıl içinde hakkımda kira sözleşmesinin feshi/satış işleminin iptali kararı verilmediğini ve Yönetmeliğin 29 uncu maddesinin birinci fıkrasının (d) bendindeki suçlardan mahkum olmadığımı </w:t>
      </w:r>
      <w:r w:rsidRPr="00977E96">
        <w:rPr>
          <w:rFonts w:ascii="Times New Roman" w:hAnsi="Times New Roman"/>
          <w:sz w:val="24"/>
          <w:szCs w:val="24"/>
        </w:rPr>
        <w:t>beyan eder, aksi halde her türlü tedbirin ve cezai müeyyidenin uygulanabileceğini kabul ve taahhüt ederim.</w:t>
      </w: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Gereği arz olunur. (Tarih)</w:t>
      </w: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25363" w:rsidRPr="00DB60B8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DB60B8">
        <w:rPr>
          <w:rFonts w:ascii="Times New Roman" w:hAnsi="Times New Roman"/>
          <w:sz w:val="24"/>
          <w:szCs w:val="24"/>
        </w:rPr>
        <w:tab/>
      </w:r>
      <w:r w:rsidRPr="00DB60B8">
        <w:rPr>
          <w:rFonts w:ascii="Times New Roman" w:hAnsi="Times New Roman"/>
          <w:sz w:val="24"/>
          <w:szCs w:val="24"/>
        </w:rPr>
        <w:tab/>
      </w:r>
      <w:r w:rsidRPr="00DB60B8">
        <w:rPr>
          <w:rFonts w:ascii="Times New Roman" w:hAnsi="Times New Roman"/>
          <w:sz w:val="24"/>
          <w:szCs w:val="24"/>
        </w:rPr>
        <w:tab/>
      </w:r>
      <w:r w:rsidRPr="00DB60B8">
        <w:rPr>
          <w:rFonts w:ascii="Times New Roman" w:hAnsi="Times New Roman"/>
          <w:sz w:val="24"/>
          <w:szCs w:val="24"/>
        </w:rPr>
        <w:tab/>
      </w:r>
      <w:r w:rsidRPr="00DB60B8">
        <w:rPr>
          <w:rFonts w:ascii="Times New Roman" w:hAnsi="Times New Roman"/>
          <w:sz w:val="24"/>
          <w:szCs w:val="24"/>
        </w:rPr>
        <w:tab/>
        <w:t xml:space="preserve">    Adı-soyadı</w:t>
      </w:r>
    </w:p>
    <w:p w:rsidR="00825363" w:rsidRPr="00DB60B8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DB60B8">
        <w:rPr>
          <w:rFonts w:ascii="Times New Roman" w:hAnsi="Times New Roman"/>
          <w:sz w:val="24"/>
          <w:szCs w:val="24"/>
        </w:rPr>
        <w:t xml:space="preserve"> ( İmza )</w:t>
      </w: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25363" w:rsidRPr="00DB60B8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Text Box 6" o:spid="_x0000_s1027" type="#_x0000_t202" style="position:absolute;left:0;text-align:left;margin-left:3.2pt;margin-top:4.35pt;width:445.7pt;height:29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">
            <v:textbox>
              <w:txbxContent>
                <w:p w:rsidR="00825363" w:rsidRPr="009A2E05" w:rsidRDefault="00825363" w:rsidP="00BC5017">
                  <w:pPr>
                    <w:pStyle w:val="NoSpacing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A2E05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T.</w:t>
                  </w:r>
                  <w:r w:rsidRPr="009A2E05">
                    <w:rPr>
                      <w:rFonts w:ascii="Arial" w:hAnsi="Arial" w:cs="Arial"/>
                      <w:b/>
                      <w:color w:val="000000"/>
                    </w:rPr>
                    <w:t>C. Kimlik No:</w:t>
                  </w:r>
                </w:p>
                <w:p w:rsidR="00825363" w:rsidRDefault="00825363" w:rsidP="00BC5017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Text Box 7" o:spid="_x0000_s1028" type="#_x0000_t202" style="position:absolute;left:0;text-align:left;margin-left:3.2pt;margin-top:12.75pt;width:445.7pt;height:28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">
            <v:textbox>
              <w:txbxContent>
                <w:p w:rsidR="00825363" w:rsidRPr="009A2E05" w:rsidRDefault="00825363" w:rsidP="00BC5017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9A2E05">
                    <w:rPr>
                      <w:rFonts w:ascii="Arial" w:hAnsi="Arial" w:cs="Arial"/>
                      <w:b/>
                      <w:color w:val="000000"/>
                    </w:rPr>
                    <w:t>Vergi Dairesi:</w:t>
                  </w:r>
                </w:p>
                <w:p w:rsidR="00825363" w:rsidRDefault="00825363" w:rsidP="00BC5017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825363" w:rsidRDefault="00825363" w:rsidP="00BE5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Text Box 9" o:spid="_x0000_s1029" type="#_x0000_t202" style="position:absolute;left:0;text-align:left;margin-left:3.2pt;margin-top:4.35pt;width:445.7pt;height:29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">
            <v:textbox>
              <w:txbxContent>
                <w:p w:rsidR="00825363" w:rsidRPr="009A2E05" w:rsidRDefault="00825363" w:rsidP="00BC5017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9A2E05">
                    <w:rPr>
                      <w:rFonts w:ascii="Arial" w:hAnsi="Arial" w:cs="Arial"/>
                      <w:b/>
                      <w:color w:val="000000"/>
                    </w:rPr>
                    <w:t>Vergi Kimlik No:</w:t>
                  </w:r>
                </w:p>
                <w:p w:rsidR="00825363" w:rsidRDefault="00825363" w:rsidP="00BC5017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363" w:rsidRPr="00C14BAE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</w:rPr>
      </w:pPr>
      <w:r w:rsidRPr="00C14BAE">
        <w:rPr>
          <w:rFonts w:ascii="Times New Roman" w:hAnsi="Times New Roman"/>
          <w:b/>
          <w:sz w:val="24"/>
          <w:szCs w:val="24"/>
        </w:rPr>
        <w:t>EKLER:</w:t>
      </w:r>
    </w:p>
    <w:p w:rsidR="00825363" w:rsidRDefault="00825363" w:rsidP="00C67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C14BAE">
        <w:rPr>
          <w:rFonts w:ascii="Times New Roman" w:hAnsi="Times New Roman"/>
          <w:b/>
          <w:sz w:val="24"/>
          <w:szCs w:val="24"/>
        </w:rPr>
        <w:t>1-)</w:t>
      </w:r>
      <w:r>
        <w:rPr>
          <w:rFonts w:ascii="Times New Roman" w:hAnsi="Times New Roman"/>
          <w:sz w:val="24"/>
          <w:szCs w:val="24"/>
        </w:rPr>
        <w:t xml:space="preserve"> Gıda, Tarım ve Hayvancılık Bakanlığınca tutulan ilgili sistemlere </w:t>
      </w:r>
      <w:r w:rsidRPr="00067D7F">
        <w:rPr>
          <w:rFonts w:ascii="Times New Roman" w:hAnsi="Times New Roman"/>
          <w:sz w:val="24"/>
          <w:szCs w:val="24"/>
        </w:rPr>
        <w:t>kayıtlı olunduğunu gösterir belge</w:t>
      </w:r>
      <w:r>
        <w:rPr>
          <w:rFonts w:ascii="Times New Roman" w:hAnsi="Times New Roman"/>
          <w:sz w:val="24"/>
          <w:szCs w:val="24"/>
        </w:rPr>
        <w:t xml:space="preserve"> / üretici örgütü belgesi / ilgili meslek odasına </w:t>
      </w:r>
      <w:r w:rsidRPr="00067D7F">
        <w:rPr>
          <w:rFonts w:ascii="Times New Roman" w:hAnsi="Times New Roman"/>
          <w:sz w:val="24"/>
          <w:szCs w:val="24"/>
        </w:rPr>
        <w:t>kayıtlı olunduğunu gösterir belge</w:t>
      </w:r>
    </w:p>
    <w:p w:rsidR="00825363" w:rsidRDefault="00825363" w:rsidP="00C67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2339E4">
        <w:rPr>
          <w:rFonts w:ascii="Times New Roman" w:hAnsi="Times New Roman"/>
          <w:b/>
          <w:sz w:val="24"/>
          <w:szCs w:val="24"/>
        </w:rPr>
        <w:t>2-)</w:t>
      </w:r>
      <w:r>
        <w:rPr>
          <w:rFonts w:ascii="Times New Roman" w:hAnsi="Times New Roman"/>
          <w:sz w:val="24"/>
          <w:szCs w:val="24"/>
        </w:rPr>
        <w:t xml:space="preserve"> B</w:t>
      </w:r>
      <w:r w:rsidRPr="002339E4">
        <w:rPr>
          <w:rFonts w:ascii="Times New Roman" w:hAnsi="Times New Roman"/>
          <w:sz w:val="24"/>
          <w:szCs w:val="24"/>
        </w:rPr>
        <w:t xml:space="preserve">elediye adına ve lehine düzenlenmiş teminatlar </w:t>
      </w:r>
      <w:r>
        <w:rPr>
          <w:rFonts w:ascii="Times New Roman" w:hAnsi="Times New Roman"/>
          <w:sz w:val="24"/>
          <w:szCs w:val="24"/>
        </w:rPr>
        <w:t>v</w:t>
      </w:r>
      <w:r w:rsidRPr="002339E4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gayri kabili rücu yetki belgesi</w:t>
      </w:r>
    </w:p>
    <w:p w:rsidR="00825363" w:rsidRDefault="00825363" w:rsidP="00C67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25363" w:rsidSect="006B1C9E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363" w:rsidRDefault="00825363" w:rsidP="00777990">
      <w:pPr>
        <w:spacing w:after="0" w:line="240" w:lineRule="auto"/>
      </w:pPr>
      <w:r>
        <w:separator/>
      </w:r>
    </w:p>
  </w:endnote>
  <w:endnote w:type="continuationSeparator" w:id="0">
    <w:p w:rsidR="00825363" w:rsidRDefault="00825363" w:rsidP="0077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363" w:rsidRDefault="00825363" w:rsidP="00777990">
      <w:pPr>
        <w:spacing w:after="0" w:line="240" w:lineRule="auto"/>
      </w:pPr>
      <w:r>
        <w:separator/>
      </w:r>
    </w:p>
  </w:footnote>
  <w:footnote w:type="continuationSeparator" w:id="0">
    <w:p w:rsidR="00825363" w:rsidRDefault="00825363" w:rsidP="00777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A1447"/>
    <w:multiLevelType w:val="hybridMultilevel"/>
    <w:tmpl w:val="67EA0028"/>
    <w:lvl w:ilvl="0" w:tplc="2CB2212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D47"/>
    <w:rsid w:val="00034CAE"/>
    <w:rsid w:val="00067D7F"/>
    <w:rsid w:val="00070E0D"/>
    <w:rsid w:val="000B6EA6"/>
    <w:rsid w:val="001D099F"/>
    <w:rsid w:val="002339E4"/>
    <w:rsid w:val="002D5DC5"/>
    <w:rsid w:val="00321E01"/>
    <w:rsid w:val="00394A41"/>
    <w:rsid w:val="003B34B5"/>
    <w:rsid w:val="00466141"/>
    <w:rsid w:val="00496055"/>
    <w:rsid w:val="004A7637"/>
    <w:rsid w:val="00525545"/>
    <w:rsid w:val="00541F8F"/>
    <w:rsid w:val="005454BB"/>
    <w:rsid w:val="00591C04"/>
    <w:rsid w:val="005D6C93"/>
    <w:rsid w:val="006A1CCB"/>
    <w:rsid w:val="006B1C9E"/>
    <w:rsid w:val="006E1191"/>
    <w:rsid w:val="00742AB8"/>
    <w:rsid w:val="00777990"/>
    <w:rsid w:val="00825363"/>
    <w:rsid w:val="00832867"/>
    <w:rsid w:val="00977E96"/>
    <w:rsid w:val="009964FF"/>
    <w:rsid w:val="009A2E05"/>
    <w:rsid w:val="009C2D22"/>
    <w:rsid w:val="009C696E"/>
    <w:rsid w:val="00AA5393"/>
    <w:rsid w:val="00B716AC"/>
    <w:rsid w:val="00B937B0"/>
    <w:rsid w:val="00BA1215"/>
    <w:rsid w:val="00BC5017"/>
    <w:rsid w:val="00BE5144"/>
    <w:rsid w:val="00C14BAE"/>
    <w:rsid w:val="00C67DF5"/>
    <w:rsid w:val="00CF1D47"/>
    <w:rsid w:val="00D8415F"/>
    <w:rsid w:val="00DB0ADE"/>
    <w:rsid w:val="00DB4971"/>
    <w:rsid w:val="00DB60B8"/>
    <w:rsid w:val="00DD771C"/>
    <w:rsid w:val="00DE21F4"/>
    <w:rsid w:val="00E9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CA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7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7E9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BC5017"/>
  </w:style>
  <w:style w:type="paragraph" w:styleId="Header">
    <w:name w:val="header"/>
    <w:basedOn w:val="Normal"/>
    <w:link w:val="HeaderChar"/>
    <w:uiPriority w:val="99"/>
    <w:semiHidden/>
    <w:rsid w:val="0077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799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7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79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142</Words>
  <Characters>811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erdem.karaman</dc:creator>
  <cp:keywords/>
  <dc:description/>
  <cp:lastModifiedBy>AHMET</cp:lastModifiedBy>
  <cp:revision>3</cp:revision>
  <cp:lastPrinted>2012-07-06T17:51:00Z</cp:lastPrinted>
  <dcterms:created xsi:type="dcterms:W3CDTF">2012-07-04T14:09:00Z</dcterms:created>
  <dcterms:modified xsi:type="dcterms:W3CDTF">2012-07-06T17:51:00Z</dcterms:modified>
</cp:coreProperties>
</file>