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AB" w:rsidRPr="00083D3A" w:rsidRDefault="007054AB" w:rsidP="00D4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D3A">
        <w:rPr>
          <w:rFonts w:ascii="Times New Roman" w:hAnsi="Times New Roman"/>
          <w:b/>
          <w:sz w:val="24"/>
          <w:szCs w:val="24"/>
        </w:rPr>
        <w:t xml:space="preserve">BİLDİRİMCİ VE DİĞER KİŞİLERİN HAL KAYIT SİSTEMİNE </w:t>
      </w:r>
    </w:p>
    <w:p w:rsidR="007054AB" w:rsidRPr="00083D3A" w:rsidRDefault="007054AB" w:rsidP="00D4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479.2pt;margin-top:-37.05pt;width:36.25pt;height:16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" filled="f" fillcolor="#d8d8d8">
            <v:textbox>
              <w:txbxContent>
                <w:p w:rsidR="007054AB" w:rsidRPr="003F5DCD" w:rsidRDefault="007054AB" w:rsidP="00E03FFB">
                  <w:pPr>
                    <w:pStyle w:val="NoSpacing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3F5DCD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EK- 4 </w:t>
                  </w:r>
                </w:p>
              </w:txbxContent>
            </v:textbox>
          </v:shape>
        </w:pict>
      </w:r>
      <w:r w:rsidRPr="00083D3A">
        <w:rPr>
          <w:rFonts w:ascii="Times New Roman" w:hAnsi="Times New Roman"/>
          <w:b/>
          <w:sz w:val="24"/>
          <w:szCs w:val="24"/>
        </w:rPr>
        <w:t>KAYDI SIRASINDA İSTENECEK BELGELER</w:t>
      </w:r>
    </w:p>
    <w:p w:rsidR="007054AB" w:rsidRPr="00083D3A" w:rsidRDefault="007054AB" w:rsidP="0016544D">
      <w:pPr>
        <w:spacing w:after="0"/>
        <w:ind w:left="851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16544D">
      <w:pPr>
        <w:spacing w:after="0"/>
        <w:ind w:left="851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SANAYİCİ</w:t>
      </w:r>
    </w:p>
    <w:tbl>
      <w:tblPr>
        <w:tblW w:w="7938" w:type="dxa"/>
        <w:tblInd w:w="1668" w:type="dxa"/>
        <w:tblLook w:val="00A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Sanayi sicil belgesinin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5-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İHRACATÇI</w:t>
      </w:r>
    </w:p>
    <w:tbl>
      <w:tblPr>
        <w:tblW w:w="7938" w:type="dxa"/>
        <w:tblInd w:w="1668" w:type="dxa"/>
        <w:tblLook w:val="00A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ihracatçı birliğine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054AB" w:rsidRPr="00083D3A" w:rsidRDefault="007054AB" w:rsidP="00D4063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İTHALATÇI</w:t>
      </w:r>
    </w:p>
    <w:tbl>
      <w:tblPr>
        <w:tblW w:w="7938" w:type="dxa"/>
        <w:tblInd w:w="1668" w:type="dxa"/>
        <w:tblLook w:val="00A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rPr>
          <w:rFonts w:ascii="Times New Roman" w:hAnsi="Times New Roman"/>
          <w:sz w:val="16"/>
          <w:szCs w:val="16"/>
        </w:rPr>
      </w:pPr>
    </w:p>
    <w:p w:rsidR="007054AB" w:rsidRPr="00D956A6" w:rsidRDefault="007054AB" w:rsidP="00D956A6">
      <w:pPr>
        <w:spacing w:after="0"/>
        <w:ind w:left="1646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Ç-     </w:t>
      </w:r>
      <w:bookmarkStart w:id="0" w:name="_GoBack"/>
      <w:bookmarkEnd w:id="0"/>
      <w:r w:rsidRPr="00D956A6">
        <w:rPr>
          <w:rFonts w:ascii="Times New Roman" w:hAnsi="Times New Roman"/>
          <w:b/>
          <w:sz w:val="16"/>
          <w:szCs w:val="16"/>
        </w:rPr>
        <w:t>ÜRETİCİ</w:t>
      </w:r>
    </w:p>
    <w:tbl>
      <w:tblPr>
        <w:tblW w:w="7938" w:type="dxa"/>
        <w:tblInd w:w="1668" w:type="dxa"/>
        <w:tblLook w:val="00A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ÇKS kaydını gösterir belgenin aslı ya da onaylı örneği (ÇKS kaydı olmayanlar için, 1/1/2014 tarihine kadar ziraat odasına kaydını gösterir belge)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ÜRETİCİ ÖRGÜTÜ</w:t>
      </w:r>
    </w:p>
    <w:tbl>
      <w:tblPr>
        <w:tblW w:w="7938" w:type="dxa"/>
        <w:tblInd w:w="1668" w:type="dxa"/>
        <w:tblLook w:val="00A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Üretici Birliği/Örgütü Belgesi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3E28BB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KOMİSYONCU</w:t>
      </w:r>
    </w:p>
    <w:tbl>
      <w:tblPr>
        <w:tblW w:w="8363" w:type="dxa"/>
        <w:tblInd w:w="1668" w:type="dxa"/>
        <w:tblLook w:val="00A0"/>
      </w:tblPr>
      <w:tblGrid>
        <w:gridCol w:w="350"/>
        <w:gridCol w:w="8013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Başvuru formunda belirtilmesi halinde, üyesi olunan derneğe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5-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3E28BB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TÜCCAR</w:t>
      </w:r>
    </w:p>
    <w:tbl>
      <w:tblPr>
        <w:tblW w:w="8363" w:type="dxa"/>
        <w:tblInd w:w="1668" w:type="dxa"/>
        <w:tblLook w:val="00A0"/>
      </w:tblPr>
      <w:tblGrid>
        <w:gridCol w:w="350"/>
        <w:gridCol w:w="8013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Başvuru formunda belirtilmesi halinde, üyesi olunan derneğe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5-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sz w:val="16"/>
          <w:szCs w:val="16"/>
        </w:rPr>
      </w:pPr>
    </w:p>
    <w:p w:rsidR="007054AB" w:rsidRPr="00083D3A" w:rsidRDefault="007054AB" w:rsidP="00660F8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PERAKENDECİ (MARKET, MANAV, PAZARCI ve DİĞERLERİ)</w:t>
      </w:r>
    </w:p>
    <w:tbl>
      <w:tblPr>
        <w:tblW w:w="7938" w:type="dxa"/>
        <w:tblInd w:w="1668" w:type="dxa"/>
        <w:tblLook w:val="00A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sz w:val="16"/>
          <w:szCs w:val="16"/>
        </w:rPr>
      </w:pPr>
    </w:p>
    <w:p w:rsidR="007054AB" w:rsidRPr="00083D3A" w:rsidRDefault="007054AB" w:rsidP="003E28BB">
      <w:p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                                         Ğ- </w:t>
      </w:r>
      <w:r>
        <w:rPr>
          <w:rFonts w:ascii="Times New Roman" w:hAnsi="Times New Roman"/>
          <w:b/>
          <w:sz w:val="16"/>
          <w:szCs w:val="16"/>
        </w:rPr>
        <w:t xml:space="preserve">    </w:t>
      </w:r>
      <w:r w:rsidRPr="00083D3A">
        <w:rPr>
          <w:rFonts w:ascii="Times New Roman" w:hAnsi="Times New Roman"/>
          <w:b/>
          <w:sz w:val="16"/>
          <w:szCs w:val="16"/>
        </w:rPr>
        <w:t xml:space="preserve">MALLARI KENDİ TÜKETİMİNDE KULLANAN KURULUŞLAR  </w:t>
      </w:r>
      <w:r w:rsidRPr="00083D3A">
        <w:rPr>
          <w:rFonts w:ascii="Times New Roman" w:hAnsi="Times New Roman"/>
          <w:b/>
          <w:sz w:val="14"/>
          <w:szCs w:val="14"/>
        </w:rPr>
        <w:t>(LOKANTA, OTEL, HASTANE, YURT VE DİĞERLERİ)</w:t>
      </w:r>
    </w:p>
    <w:tbl>
      <w:tblPr>
        <w:tblW w:w="7938" w:type="dxa"/>
        <w:tblInd w:w="1668" w:type="dxa"/>
        <w:tblLook w:val="00A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DİĞER KİŞİLER (DEPO, TESİS, DAĞITIM MERKEZİ VE DİĞERLERİ)</w:t>
      </w:r>
    </w:p>
    <w:tbl>
      <w:tblPr>
        <w:tblW w:w="7938" w:type="dxa"/>
        <w:tblInd w:w="1668" w:type="dxa"/>
        <w:tblLook w:val="00A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06075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06075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28771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KAYIT İŞLEMLERİ YAPILIRKEN DİKKAT EDİLECEK HUSUSLAR</w:t>
      </w:r>
    </w:p>
    <w:p w:rsidR="007054AB" w:rsidRPr="00083D3A" w:rsidRDefault="007054AB" w:rsidP="0028771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1- </w:t>
      </w:r>
      <w:r w:rsidRPr="00083D3A">
        <w:rPr>
          <w:rFonts w:ascii="Times New Roman" w:hAnsi="Times New Roman"/>
          <w:sz w:val="16"/>
          <w:szCs w:val="16"/>
        </w:rPr>
        <w:t>Eksik belge ile kayıt yapılmayacaktır.Müracaat tarihinden önceki 1 ay içinde düzenlenmemiş belgeler kabul edilmeyecektir</w:t>
      </w: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2- </w:t>
      </w:r>
      <w:r w:rsidRPr="00083D3A">
        <w:rPr>
          <w:rFonts w:ascii="Times New Roman" w:hAnsi="Times New Roman"/>
          <w:sz w:val="16"/>
          <w:szCs w:val="16"/>
        </w:rPr>
        <w:t>Birden fazla sıfatı bulunanların kaydında, her bir sıfatı için ayrı başvuru formu alınacaktır. Yeni sıfat kaydında, daha önceden alınan belgeler tekrar istenilmeyecektir.</w:t>
      </w: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3- </w:t>
      </w:r>
      <w:r w:rsidRPr="00083D3A">
        <w:rPr>
          <w:rFonts w:ascii="Times New Roman" w:hAnsi="Times New Roman"/>
          <w:sz w:val="16"/>
          <w:szCs w:val="16"/>
        </w:rPr>
        <w:t>Diğer kişilerin kaydında, bu kişilerin yalnızca bu başlık altındaki işlerle iştigal etmeleri hususuna dikkat edilecektir.</w:t>
      </w: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4- </w:t>
      </w:r>
      <w:r w:rsidRPr="00083D3A">
        <w:rPr>
          <w:rFonts w:ascii="Times New Roman" w:hAnsi="Times New Roman"/>
          <w:sz w:val="16"/>
          <w:szCs w:val="16"/>
        </w:rPr>
        <w:t>Gerçek kişilerde</w:t>
      </w:r>
      <w:r>
        <w:rPr>
          <w:rFonts w:ascii="Times New Roman" w:hAnsi="Times New Roman"/>
          <w:sz w:val="16"/>
          <w:szCs w:val="16"/>
        </w:rPr>
        <w:t xml:space="preserve"> </w:t>
      </w:r>
      <w:r w:rsidRPr="00083D3A">
        <w:rPr>
          <w:rFonts w:ascii="Times New Roman" w:hAnsi="Times New Roman"/>
          <w:sz w:val="16"/>
          <w:szCs w:val="16"/>
        </w:rPr>
        <w:t>kendisi veya vekâlet verdiği kişiler tarafından, tüzel kişilerde ise yetkili temsilcisi tarafından yapılmayan kayıt başvuruları kabul edilmeyecektir.</w:t>
      </w:r>
    </w:p>
    <w:p w:rsidR="007054AB" w:rsidRDefault="007054AB" w:rsidP="007E7EAE">
      <w:pPr>
        <w:spacing w:after="0"/>
        <w:ind w:left="1560" w:right="685"/>
        <w:jc w:val="both"/>
        <w:rPr>
          <w:rFonts w:ascii="Times New Roman" w:hAnsi="Times New Roman"/>
          <w:sz w:val="16"/>
          <w:szCs w:val="16"/>
        </w:rPr>
        <w:sectPr w:rsidR="007054AB" w:rsidSect="0016544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83D3A">
        <w:rPr>
          <w:rFonts w:ascii="Times New Roman" w:hAnsi="Times New Roman"/>
          <w:b/>
          <w:sz w:val="16"/>
          <w:szCs w:val="16"/>
        </w:rPr>
        <w:t xml:space="preserve">5- </w:t>
      </w:r>
      <w:r w:rsidRPr="00083D3A">
        <w:rPr>
          <w:rFonts w:ascii="Times New Roman" w:hAnsi="Times New Roman"/>
          <w:sz w:val="16"/>
          <w:szCs w:val="16"/>
        </w:rPr>
        <w:t xml:space="preserve">Sisteme kaydolanlara Sistem tarafından üretilen kullanıcı adı ve şifresi verilecektir.  </w:t>
      </w:r>
    </w:p>
    <w:tbl>
      <w:tblPr>
        <w:tblpPr w:leftFromText="141" w:rightFromText="141" w:horzAnchor="margin" w:tblpY="411"/>
        <w:tblW w:w="5000" w:type="pct"/>
        <w:tblCellSpacing w:w="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/>
      </w:tblPr>
      <w:tblGrid>
        <w:gridCol w:w="1576"/>
        <w:gridCol w:w="592"/>
        <w:gridCol w:w="781"/>
        <w:gridCol w:w="677"/>
        <w:gridCol w:w="320"/>
        <w:gridCol w:w="425"/>
        <w:gridCol w:w="1237"/>
        <w:gridCol w:w="571"/>
        <w:gridCol w:w="1011"/>
        <w:gridCol w:w="510"/>
        <w:gridCol w:w="709"/>
        <w:gridCol w:w="376"/>
        <w:gridCol w:w="1237"/>
        <w:gridCol w:w="608"/>
        <w:gridCol w:w="837"/>
        <w:gridCol w:w="245"/>
        <w:gridCol w:w="1148"/>
        <w:gridCol w:w="934"/>
        <w:gridCol w:w="1904"/>
      </w:tblGrid>
      <w:tr w:rsidR="007054AB" w:rsidRPr="003F5DCD" w:rsidTr="005517E5">
        <w:trPr>
          <w:trHeight w:val="483"/>
          <w:tblCellSpacing w:w="11" w:type="dxa"/>
        </w:trPr>
        <w:tc>
          <w:tcPr>
            <w:tcW w:w="4986" w:type="pct"/>
            <w:gridSpan w:val="1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054AB" w:rsidRPr="003F5DCD" w:rsidRDefault="007054AB" w:rsidP="005517E5">
            <w:pPr>
              <w:spacing w:after="100" w:afterAutospacing="1" w:line="240" w:lineRule="auto"/>
              <w:jc w:val="center"/>
              <w:rPr>
                <w:b/>
              </w:rPr>
            </w:pPr>
            <w:r w:rsidRPr="003F5DCD">
              <w:rPr>
                <w:b/>
                <w:sz w:val="24"/>
                <w:szCs w:val="24"/>
              </w:rPr>
              <w:t>HAL KAYIT SİSTEMİ KAYIT BAŞVURU FORMU</w:t>
            </w:r>
          </w:p>
        </w:tc>
      </w:tr>
      <w:tr w:rsidR="007054AB" w:rsidRPr="003F5DCD" w:rsidTr="005E7621">
        <w:trPr>
          <w:trHeight w:val="1329"/>
          <w:tblCellSpacing w:w="11" w:type="dxa"/>
        </w:trPr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</w:p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Sanayici</w:t>
            </w:r>
          </w:p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9" o:spid="_x0000_i1025" type="#_x0000_t75" style="width:20.25pt;height:11.25pt;visibility:visible">
                  <v:imagedata r:id="rId5" o:title=""/>
                </v:shape>
              </w:pict>
            </w:r>
          </w:p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</w:p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İhracatçı</w:t>
            </w:r>
          </w:p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  <w:noProof/>
              </w:rPr>
              <w:pict>
                <v:shape id="Resim 10" o:spid="_x0000_i1026" type="#_x0000_t75" style="width:20.25pt;height:11.25pt;visibility:visible">
                  <v:imagedata r:id="rId5" o:title=""/>
                </v:shape>
              </w:pict>
            </w:r>
          </w:p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44" w:type="pct"/>
            <w:gridSpan w:val="3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İthalatçı</w:t>
            </w:r>
          </w:p>
          <w:p w:rsidR="007054AB" w:rsidRPr="003F5DCD" w:rsidRDefault="007054AB" w:rsidP="005E7621">
            <w:pPr>
              <w:spacing w:after="0" w:line="240" w:lineRule="auto"/>
              <w:jc w:val="center"/>
            </w:pPr>
            <w:r w:rsidRPr="003F5DCD">
              <w:rPr>
                <w:b/>
                <w:noProof/>
              </w:rPr>
              <w:pict>
                <v:shape id="Resim 11" o:spid="_x0000_i1027" type="#_x0000_t75" style="width:20.25pt;height:11.25pt;visibility:visible">
                  <v:imagedata r:id="rId5" o:title=""/>
                </v:shape>
              </w:pict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Üretici</w:t>
            </w:r>
          </w:p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  <w:noProof/>
              </w:rPr>
              <w:pict>
                <v:shape id="Resim 12" o:spid="_x0000_i1028" type="#_x0000_t75" style="width:20.25pt;height:11.25pt;visibility:visible">
                  <v:imagedata r:id="rId5" o:title=""/>
                </v:shape>
              </w:pict>
            </w:r>
          </w:p>
        </w:tc>
        <w:tc>
          <w:tcPr>
            <w:tcW w:w="502" w:type="pct"/>
            <w:gridSpan w:val="2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Üretici Örgütü</w:t>
            </w:r>
          </w:p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  <w:noProof/>
              </w:rPr>
              <w:pict>
                <v:shape id="Resim 18" o:spid="_x0000_i1029" type="#_x0000_t75" style="width:20.25pt;height:11.25pt;visibility:visible">
                  <v:imagedata r:id="rId5" o:title=""/>
                </v:shape>
              </w:pict>
            </w:r>
          </w:p>
        </w:tc>
        <w:tc>
          <w:tcPr>
            <w:tcW w:w="500" w:type="pct"/>
            <w:gridSpan w:val="3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Komisyoncu</w:t>
            </w:r>
          </w:p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  <w:noProof/>
              </w:rPr>
              <w:pict>
                <v:shape id="Resim 17" o:spid="_x0000_i1030" type="#_x0000_t75" style="width:20.25pt;height:11.25pt;visibility:visible">
                  <v:imagedata r:id="rId5" o:title=""/>
                </v:shape>
              </w:pict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Tüccar</w:t>
            </w:r>
          </w:p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  <w:noProof/>
              </w:rPr>
              <w:pict>
                <v:shape id="Resim 16" o:spid="_x0000_i1031" type="#_x0000_t75" style="width:20.25pt;height:11.25pt;visibility:visible">
                  <v:imagedata r:id="rId5" o:title=""/>
                </v:shape>
              </w:pict>
            </w:r>
          </w:p>
        </w:tc>
        <w:tc>
          <w:tcPr>
            <w:tcW w:w="530" w:type="pct"/>
            <w:gridSpan w:val="3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Perakendeci</w:t>
            </w:r>
          </w:p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  <w:noProof/>
              </w:rPr>
              <w:pict>
                <v:shape id="Resim 15" o:spid="_x0000_i1032" type="#_x0000_t75" style="width:20.25pt;height:11.25pt;visibility:visible">
                  <v:imagedata r:id="rId5" o:title=""/>
                </v:shape>
              </w:pict>
            </w:r>
          </w:p>
        </w:tc>
        <w:tc>
          <w:tcPr>
            <w:tcW w:w="666" w:type="pct"/>
            <w:gridSpan w:val="2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Malları Kendi Tüketiminde Kullanan Kuruluş</w:t>
            </w:r>
          </w:p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  <w:noProof/>
              </w:rPr>
              <w:pict>
                <v:shape id="Resim 14" o:spid="_x0000_i1033" type="#_x0000_t75" style="width:20.25pt;height:11.25pt;visibility:visible">
                  <v:imagedata r:id="rId5" o:title=""/>
                </v:shape>
              </w:pict>
            </w:r>
          </w:p>
        </w:tc>
        <w:tc>
          <w:tcPr>
            <w:tcW w:w="549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Diğer Kişiler</w:t>
            </w:r>
          </w:p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  <w:noProof/>
              </w:rPr>
              <w:pict>
                <v:shape id="Resim 13" o:spid="_x0000_i1034" type="#_x0000_t75" style="width:20.25pt;height:11.25pt;visibility:visible">
                  <v:imagedata r:id="rId5" o:title=""/>
                </v:shape>
              </w:pict>
            </w: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Adı Soyadı / Ticaret Unvanı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T.C. Kimlik No / Vergi No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Ticaret Sicili Memurluğu/Esnaf Sicili Müdürlüğü/Faaliyet Merkezi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spacing w:after="0" w:line="240" w:lineRule="auto"/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Kayıtlı Olunan Vergi Dairesi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 xml:space="preserve">Kayıtlı Olunan Meslek Odası </w:t>
            </w:r>
            <w:r w:rsidRPr="003F5DCD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Üyesi Olunan Dernek</w:t>
            </w:r>
          </w:p>
          <w:p w:rsidR="007054AB" w:rsidRPr="003F5DCD" w:rsidRDefault="007054AB" w:rsidP="00590C97">
            <w:pPr>
              <w:spacing w:after="0" w:line="240" w:lineRule="auto"/>
              <w:rPr>
                <w:b/>
                <w:i/>
              </w:rPr>
            </w:pPr>
            <w:r w:rsidRPr="003F5DCD">
              <w:rPr>
                <w:b/>
                <w:i/>
              </w:rPr>
              <w:t>(Komisyoncu ve Tüccarlar için)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 w:val="restart"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 xml:space="preserve">Sistemce </w:t>
            </w:r>
          </w:p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Kullanılacak</w:t>
            </w: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GSM No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jc w:val="both"/>
              <w:rPr>
                <w:b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E-posta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İşletme Birimleri</w:t>
            </w: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Türü</w:t>
            </w:r>
          </w:p>
        </w:tc>
        <w:tc>
          <w:tcPr>
            <w:tcW w:w="806" w:type="pct"/>
            <w:gridSpan w:val="4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 xml:space="preserve">Şube </w:t>
            </w:r>
          </w:p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  <w:noProof/>
              </w:rPr>
              <w:pict>
                <v:shape id="Resim 8" o:spid="_x0000_i1035" type="#_x0000_t75" style="width:20.25pt;height:11.25pt;visibility:visible">
                  <v:imagedata r:id="rId5" o:title=""/>
                </v:shape>
              </w:pict>
            </w: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Depo</w:t>
            </w:r>
          </w:p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  <w:noProof/>
              </w:rPr>
              <w:pict>
                <v:shape id="Resim 7" o:spid="_x0000_i1036" type="#_x0000_t75" style="width:20.25pt;height:11.25pt;visibility:visible">
                  <v:imagedata r:id="rId5" o:title=""/>
                </v:shape>
              </w:pict>
            </w:r>
          </w:p>
        </w:tc>
        <w:tc>
          <w:tcPr>
            <w:tcW w:w="704" w:type="pct"/>
            <w:gridSpan w:val="3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Tesis</w:t>
            </w:r>
          </w:p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  <w:noProof/>
              </w:rPr>
              <w:pict>
                <v:shape id="Resim 6" o:spid="_x0000_i1037" type="#_x0000_t75" style="width:20.25pt;height:11.25pt;visibility:visible">
                  <v:imagedata r:id="rId5" o:title=""/>
                </v:shape>
              </w:pict>
            </w: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Dağıtım Merkezi</w:t>
            </w:r>
          </w:p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  <w:noProof/>
              </w:rPr>
              <w:pict>
                <v:shape id="Resim 5" o:spid="_x0000_i1038" type="#_x0000_t75" style="width:20.25pt;height:11.25pt;visibility:visible">
                  <v:imagedata r:id="rId5" o:title=""/>
                </v:shape>
              </w:pict>
            </w:r>
          </w:p>
        </w:tc>
        <w:tc>
          <w:tcPr>
            <w:tcW w:w="875" w:type="pct"/>
            <w:gridSpan w:val="2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Diğer</w:t>
            </w:r>
          </w:p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  <w:noProof/>
              </w:rPr>
              <w:pict>
                <v:shape id="Resim 4" o:spid="_x0000_i1039" type="#_x0000_t75" style="width:20.25pt;height:11.25pt;visibility:visible">
                  <v:imagedata r:id="rId5" o:title=""/>
                </v:shape>
              </w:pict>
            </w: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jc w:val="both"/>
              <w:rPr>
                <w:b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Adedi</w:t>
            </w:r>
          </w:p>
        </w:tc>
        <w:tc>
          <w:tcPr>
            <w:tcW w:w="806" w:type="pct"/>
            <w:gridSpan w:val="4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704" w:type="pct"/>
            <w:gridSpan w:val="3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875" w:type="pct"/>
            <w:gridSpan w:val="2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jc w:val="both"/>
              <w:rPr>
                <w:b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Açıklama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90C97">
        <w:trPr>
          <w:trHeight w:val="20"/>
          <w:tblCellSpacing w:w="11" w:type="dxa"/>
        </w:trPr>
        <w:tc>
          <w:tcPr>
            <w:tcW w:w="4986" w:type="pct"/>
            <w:gridSpan w:val="19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both"/>
            </w:pPr>
            <w:r w:rsidRPr="003F5DCD">
              <w:t>Yukarıda beyan ettiğim hususların doğru olduğunu kabul eder, Sebze ve Meyve Ticareti ve Toptancı Halleri Hakkında Yönetmeliğin 40 ıncı maddesine göre kayıt işlemimin yapılması hususunda gereğini arz ederim.</w:t>
            </w: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251" w:type="pct"/>
            <w:gridSpan w:val="5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Başvuruda Bulunulan İl Müdürlüğü/Toptancı Halinin Adı</w:t>
            </w:r>
          </w:p>
        </w:tc>
        <w:tc>
          <w:tcPr>
            <w:tcW w:w="1191" w:type="pct"/>
            <w:gridSpan w:val="5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 xml:space="preserve">Başvuruda Bulunan Kişinin </w:t>
            </w:r>
          </w:p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Adı Soyadı</w:t>
            </w:r>
          </w:p>
        </w:tc>
        <w:tc>
          <w:tcPr>
            <w:tcW w:w="1194" w:type="pct"/>
            <w:gridSpan w:val="5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Başvuruda Bulunan Kişinin İmzası</w:t>
            </w:r>
          </w:p>
        </w:tc>
        <w:tc>
          <w:tcPr>
            <w:tcW w:w="1329" w:type="pct"/>
            <w:gridSpan w:val="4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 Tarihi</w:t>
            </w:r>
          </w:p>
        </w:tc>
      </w:tr>
      <w:tr w:rsidR="007054AB" w:rsidRPr="003F5DCD" w:rsidTr="005517E5">
        <w:trPr>
          <w:trHeight w:val="406"/>
          <w:tblCellSpacing w:w="11" w:type="dxa"/>
        </w:trPr>
        <w:tc>
          <w:tcPr>
            <w:tcW w:w="1251" w:type="pct"/>
            <w:gridSpan w:val="5"/>
            <w:tcBorders>
              <w:bottom w:val="single" w:sz="12" w:space="0" w:color="auto"/>
            </w:tcBorders>
          </w:tcPr>
          <w:p w:rsidR="007054AB" w:rsidRPr="003F5DCD" w:rsidRDefault="007054AB" w:rsidP="00590C97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91" w:type="pct"/>
            <w:gridSpan w:val="5"/>
            <w:tcBorders>
              <w:bottom w:val="single" w:sz="12" w:space="0" w:color="auto"/>
            </w:tcBorders>
          </w:tcPr>
          <w:p w:rsidR="007054AB" w:rsidRPr="003F5DCD" w:rsidRDefault="007054AB" w:rsidP="00590C97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94" w:type="pct"/>
            <w:gridSpan w:val="5"/>
            <w:tcBorders>
              <w:bottom w:val="single" w:sz="12" w:space="0" w:color="auto"/>
            </w:tcBorders>
          </w:tcPr>
          <w:p w:rsidR="007054AB" w:rsidRPr="003F5DCD" w:rsidRDefault="007054AB" w:rsidP="00590C97"/>
        </w:tc>
        <w:tc>
          <w:tcPr>
            <w:tcW w:w="1329" w:type="pct"/>
            <w:gridSpan w:val="4"/>
            <w:tcBorders>
              <w:bottom w:val="single" w:sz="12" w:space="0" w:color="auto"/>
            </w:tcBorders>
          </w:tcPr>
          <w:p w:rsidR="007054AB" w:rsidRPr="003F5DCD" w:rsidRDefault="007054AB" w:rsidP="00590C97">
            <w:pPr>
              <w:tabs>
                <w:tab w:val="left" w:pos="567"/>
              </w:tabs>
              <w:rPr>
                <w:b/>
              </w:rPr>
            </w:pPr>
          </w:p>
        </w:tc>
      </w:tr>
    </w:tbl>
    <w:p w:rsidR="007054AB" w:rsidRDefault="007054AB" w:rsidP="005517E5">
      <w:pPr>
        <w:tabs>
          <w:tab w:val="left" w:pos="567"/>
        </w:tabs>
        <w:ind w:right="-510"/>
        <w:rPr>
          <w:rFonts w:ascii="Times New Roman" w:hAnsi="Times New Roman"/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 w:rsidRPr="000B76CC">
        <w:rPr>
          <w:b/>
          <w:sz w:val="28"/>
          <w:szCs w:val="28"/>
        </w:rPr>
        <w:t xml:space="preserve">* </w:t>
      </w:r>
      <w:r w:rsidRPr="000B76CC">
        <w:rPr>
          <w:b/>
          <w:i/>
        </w:rPr>
        <w:t>Üretici ve üretici örgütü kaydında bu alanın doldurulması zorunlu değildir.</w:t>
      </w:r>
    </w:p>
    <w:sectPr w:rsidR="007054AB" w:rsidSect="005517E5">
      <w:pgSz w:w="16838" w:h="11906" w:orient="landscape"/>
      <w:pgMar w:top="567" w:right="720" w:bottom="26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1">
    <w:nsid w:val="5D58530A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2">
    <w:nsid w:val="61F8249B"/>
    <w:multiLevelType w:val="hybridMultilevel"/>
    <w:tmpl w:val="FABA7992"/>
    <w:lvl w:ilvl="0" w:tplc="224E58C6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>
    <w:nsid w:val="6FC52288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E34"/>
    <w:rsid w:val="000311C2"/>
    <w:rsid w:val="0006075D"/>
    <w:rsid w:val="00083D3A"/>
    <w:rsid w:val="000B76CC"/>
    <w:rsid w:val="000F09E9"/>
    <w:rsid w:val="000F4E62"/>
    <w:rsid w:val="001260A1"/>
    <w:rsid w:val="00147121"/>
    <w:rsid w:val="00150AFA"/>
    <w:rsid w:val="00154567"/>
    <w:rsid w:val="0016544D"/>
    <w:rsid w:val="001934D1"/>
    <w:rsid w:val="001E504A"/>
    <w:rsid w:val="001E7D38"/>
    <w:rsid w:val="001F050B"/>
    <w:rsid w:val="002050C2"/>
    <w:rsid w:val="00226161"/>
    <w:rsid w:val="00266001"/>
    <w:rsid w:val="00287714"/>
    <w:rsid w:val="00297185"/>
    <w:rsid w:val="002C25B5"/>
    <w:rsid w:val="002E7D68"/>
    <w:rsid w:val="002F5B55"/>
    <w:rsid w:val="00314DDF"/>
    <w:rsid w:val="00315FDC"/>
    <w:rsid w:val="00334F3A"/>
    <w:rsid w:val="003563C3"/>
    <w:rsid w:val="003E28BB"/>
    <w:rsid w:val="003F5DCD"/>
    <w:rsid w:val="00417E90"/>
    <w:rsid w:val="004E25FA"/>
    <w:rsid w:val="005223E1"/>
    <w:rsid w:val="005517E5"/>
    <w:rsid w:val="00590C97"/>
    <w:rsid w:val="005C11E6"/>
    <w:rsid w:val="005E7621"/>
    <w:rsid w:val="005F6E00"/>
    <w:rsid w:val="006325B9"/>
    <w:rsid w:val="00660F80"/>
    <w:rsid w:val="006E02DA"/>
    <w:rsid w:val="007032A8"/>
    <w:rsid w:val="007054AB"/>
    <w:rsid w:val="007447C3"/>
    <w:rsid w:val="007E7EAE"/>
    <w:rsid w:val="00854514"/>
    <w:rsid w:val="00857784"/>
    <w:rsid w:val="00875F97"/>
    <w:rsid w:val="00892C21"/>
    <w:rsid w:val="008F6841"/>
    <w:rsid w:val="009253BF"/>
    <w:rsid w:val="0093548B"/>
    <w:rsid w:val="00955790"/>
    <w:rsid w:val="00993830"/>
    <w:rsid w:val="009B2C03"/>
    <w:rsid w:val="00A8449E"/>
    <w:rsid w:val="00A91BEA"/>
    <w:rsid w:val="00B2683E"/>
    <w:rsid w:val="00BC75CB"/>
    <w:rsid w:val="00C16F49"/>
    <w:rsid w:val="00C35AEB"/>
    <w:rsid w:val="00C63AA9"/>
    <w:rsid w:val="00C74430"/>
    <w:rsid w:val="00CB3F9D"/>
    <w:rsid w:val="00CE6C56"/>
    <w:rsid w:val="00CF4C3E"/>
    <w:rsid w:val="00CF55D7"/>
    <w:rsid w:val="00D40635"/>
    <w:rsid w:val="00D82075"/>
    <w:rsid w:val="00D956A6"/>
    <w:rsid w:val="00DC17BF"/>
    <w:rsid w:val="00E03FFB"/>
    <w:rsid w:val="00E35DC7"/>
    <w:rsid w:val="00E85E34"/>
    <w:rsid w:val="00F251BF"/>
    <w:rsid w:val="00FA2EEE"/>
    <w:rsid w:val="00FE67A3"/>
    <w:rsid w:val="00FF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0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5E3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C17BF"/>
    <w:pPr>
      <w:ind w:left="720"/>
      <w:contextualSpacing/>
    </w:pPr>
  </w:style>
  <w:style w:type="paragraph" w:styleId="NoSpacing">
    <w:name w:val="No Spacing"/>
    <w:uiPriority w:val="99"/>
    <w:qFormat/>
    <w:rsid w:val="00E03FFB"/>
  </w:style>
  <w:style w:type="paragraph" w:styleId="BalloonText">
    <w:name w:val="Balloon Text"/>
    <w:basedOn w:val="Normal"/>
    <w:link w:val="BalloonTextChar"/>
    <w:uiPriority w:val="99"/>
    <w:semiHidden/>
    <w:rsid w:val="0059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0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774</Words>
  <Characters>4416</Characters>
  <Application>Microsoft Office Outlook</Application>
  <DocSecurity>0</DocSecurity>
  <Lines>0</Lines>
  <Paragraphs>0</Paragraphs>
  <ScaleCrop>false</ScaleCrop>
  <Company>www.Katilimsiz.Com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</dc:creator>
  <cp:keywords/>
  <dc:description/>
  <cp:lastModifiedBy>AHMET</cp:lastModifiedBy>
  <cp:revision>3</cp:revision>
  <cp:lastPrinted>2012-07-06T17:52:00Z</cp:lastPrinted>
  <dcterms:created xsi:type="dcterms:W3CDTF">2012-07-04T14:05:00Z</dcterms:created>
  <dcterms:modified xsi:type="dcterms:W3CDTF">2012-07-06T17:52:00Z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0x0101002D1308336DA5EF4F88C0EAAFB337AE0D</vt:lpwstr>
  </property>
  <property fmtid="{D5CDD505-2E9C-101B-9397-08002B2CF9AE}" pid="3" name="_dlc_DocIdItemGuid">
    <vt:lpwstr>3173077d-c26c-422b-ae87-0219558eccb9</vt:lpwstr>
  </property>
  <property fmtid="{D5CDD505-2E9C-101B-9397-08002B2CF9AE}" pid="4" name="_dlc_DocId">
    <vt:lpwstr>DZKEDRWC4H3N-23-12</vt:lpwstr>
  </property>
  <property fmtid="{D5CDD505-2E9C-101B-9397-08002B2CF9AE}" pid="5" name="_dlc_DocIdUrl">
    <vt:lpwstr>http://www.hal.gov.tr/_layouts/DocIdRedir.aspx?ID=DZKEDRWC4H3N-23-12, DZKEDRWC4H3N-23-12</vt:lpwstr>
  </property>
</Properties>
</file>